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25A7" w14:textId="1ECE241F" w:rsidR="00067176" w:rsidRPr="00CA389C" w:rsidRDefault="00536952" w:rsidP="0040140A">
      <w:pPr>
        <w:tabs>
          <w:tab w:val="left" w:pos="3416"/>
        </w:tabs>
        <w:rPr>
          <w:sz w:val="28"/>
          <w:szCs w:val="28"/>
        </w:rPr>
      </w:pPr>
      <w:r w:rsidRPr="00CA389C">
        <w:rPr>
          <w:sz w:val="28"/>
          <w:szCs w:val="28"/>
        </w:rPr>
        <w:t xml:space="preserve"> </w:t>
      </w:r>
      <w:r w:rsidR="00C06A29">
        <w:rPr>
          <w:rFonts w:ascii="Gill Sans MT" w:hAnsi="Gill Sans MT"/>
          <w:b/>
          <w:sz w:val="32"/>
          <w:szCs w:val="32"/>
        </w:rPr>
        <w:t>PATRO</w:t>
      </w:r>
      <w:r w:rsidR="00DA0DFC">
        <w:rPr>
          <w:rFonts w:ascii="Gill Sans MT" w:hAnsi="Gill Sans MT"/>
          <w:b/>
          <w:sz w:val="32"/>
          <w:szCs w:val="32"/>
        </w:rPr>
        <w:t>N</w:t>
      </w:r>
      <w:r w:rsidR="000D2213" w:rsidRPr="00CA389C">
        <w:rPr>
          <w:rFonts w:ascii="Gill Sans MT" w:hAnsi="Gill Sans MT"/>
          <w:b/>
          <w:sz w:val="32"/>
          <w:szCs w:val="32"/>
        </w:rPr>
        <w:t xml:space="preserve"> APPLICATION</w:t>
      </w:r>
    </w:p>
    <w:p w14:paraId="08363910" w14:textId="77777777" w:rsidR="00CA389C" w:rsidRDefault="00CA389C" w:rsidP="0040140A">
      <w:pPr>
        <w:tabs>
          <w:tab w:val="left" w:pos="3416"/>
        </w:tabs>
        <w:rPr>
          <w:rFonts w:ascii="Gill Sans MT" w:hAnsi="Gill Sans MT"/>
          <w:sz w:val="32"/>
          <w:szCs w:val="32"/>
        </w:rPr>
      </w:pPr>
    </w:p>
    <w:p w14:paraId="48C6FD43" w14:textId="4CCB5170" w:rsidR="000D2213" w:rsidRDefault="000D2213" w:rsidP="0040140A">
      <w:pPr>
        <w:tabs>
          <w:tab w:val="left" w:pos="3416"/>
        </w:tabs>
        <w:rPr>
          <w:rFonts w:ascii="Gill Sans MT" w:hAnsi="Gill Sans MT"/>
          <w:sz w:val="28"/>
          <w:szCs w:val="28"/>
        </w:rPr>
      </w:pPr>
      <w:r w:rsidRPr="00994C51">
        <w:rPr>
          <w:rFonts w:ascii="Gill Sans MT" w:hAnsi="Gill Sans MT"/>
          <w:sz w:val="28"/>
          <w:szCs w:val="28"/>
        </w:rPr>
        <w:t xml:space="preserve">I wish to </w:t>
      </w:r>
      <w:r w:rsidR="00C06A29">
        <w:rPr>
          <w:rFonts w:ascii="Gill Sans MT" w:hAnsi="Gill Sans MT"/>
          <w:sz w:val="28"/>
          <w:szCs w:val="28"/>
        </w:rPr>
        <w:t>become a patron of</w:t>
      </w:r>
      <w:r w:rsidRPr="00994C51">
        <w:rPr>
          <w:rFonts w:ascii="Gill Sans MT" w:hAnsi="Gill Sans MT"/>
          <w:sz w:val="28"/>
          <w:szCs w:val="28"/>
        </w:rPr>
        <w:t xml:space="preserve"> the Gainsborough Model Railway Society.</w:t>
      </w:r>
    </w:p>
    <w:p w14:paraId="276E6D59" w14:textId="77777777" w:rsidR="00830A7D" w:rsidRDefault="00830A7D" w:rsidP="0040140A">
      <w:pPr>
        <w:tabs>
          <w:tab w:val="left" w:pos="3416"/>
        </w:tabs>
        <w:rPr>
          <w:rFonts w:ascii="Gill Sans MT" w:hAnsi="Gill Sans MT"/>
          <w:sz w:val="28"/>
          <w:szCs w:val="28"/>
        </w:rPr>
      </w:pPr>
    </w:p>
    <w:tbl>
      <w:tblPr>
        <w:tblStyle w:val="TableGrid"/>
        <w:tblW w:w="0" w:type="auto"/>
        <w:tblLook w:val="04A0" w:firstRow="1" w:lastRow="0" w:firstColumn="1" w:lastColumn="0" w:noHBand="0" w:noVBand="1"/>
      </w:tblPr>
      <w:tblGrid>
        <w:gridCol w:w="1485"/>
        <w:gridCol w:w="8971"/>
      </w:tblGrid>
      <w:tr w:rsidR="00830A7D" w14:paraId="180FFE27" w14:textId="77777777" w:rsidTr="00CA389C">
        <w:tc>
          <w:tcPr>
            <w:tcW w:w="1485" w:type="dxa"/>
          </w:tcPr>
          <w:p w14:paraId="2D8C895A" w14:textId="53019E54" w:rsidR="00830A7D" w:rsidRDefault="00830A7D" w:rsidP="00CA389C">
            <w:pPr>
              <w:tabs>
                <w:tab w:val="left" w:pos="3416"/>
              </w:tabs>
              <w:spacing w:after="240"/>
              <w:rPr>
                <w:rFonts w:ascii="Gill Sans MT" w:hAnsi="Gill Sans MT"/>
                <w:sz w:val="28"/>
                <w:szCs w:val="28"/>
              </w:rPr>
            </w:pPr>
            <w:r>
              <w:rPr>
                <w:rFonts w:ascii="Gill Sans MT" w:hAnsi="Gill Sans MT"/>
                <w:sz w:val="28"/>
                <w:szCs w:val="28"/>
              </w:rPr>
              <w:t>Name:</w:t>
            </w:r>
          </w:p>
        </w:tc>
        <w:tc>
          <w:tcPr>
            <w:tcW w:w="8971" w:type="dxa"/>
          </w:tcPr>
          <w:p w14:paraId="037E1C4A" w14:textId="117C2F8E" w:rsidR="00830A7D" w:rsidRDefault="00706472" w:rsidP="00CA389C">
            <w:pPr>
              <w:tabs>
                <w:tab w:val="left" w:pos="3416"/>
              </w:tabs>
              <w:spacing w:after="240"/>
              <w:rPr>
                <w:rFonts w:ascii="Gill Sans MT" w:hAnsi="Gill Sans MT"/>
                <w:sz w:val="28"/>
                <w:szCs w:val="28"/>
              </w:rPr>
            </w:pPr>
            <w:r>
              <w:rPr>
                <w:rFonts w:ascii="Gill Sans MT" w:hAnsi="Gill Sans MT"/>
                <w:sz w:val="28"/>
                <w:szCs w:val="28"/>
              </w:rPr>
              <w:fldChar w:fldCharType="begin">
                <w:ffData>
                  <w:name w:val="Text1"/>
                  <w:enabled/>
                  <w:calcOnExit w:val="0"/>
                  <w:textInput/>
                </w:ffData>
              </w:fldChar>
            </w:r>
            <w:bookmarkStart w:id="0" w:name="Text1"/>
            <w:r>
              <w:rPr>
                <w:rFonts w:ascii="Gill Sans MT" w:hAnsi="Gill Sans MT"/>
                <w:sz w:val="28"/>
                <w:szCs w:val="28"/>
              </w:rPr>
              <w:instrText xml:space="preserve"> FORMTEXT </w:instrText>
            </w:r>
            <w:r>
              <w:rPr>
                <w:rFonts w:ascii="Gill Sans MT" w:hAnsi="Gill Sans MT"/>
                <w:sz w:val="28"/>
                <w:szCs w:val="28"/>
              </w:rPr>
            </w:r>
            <w:r>
              <w:rPr>
                <w:rFonts w:ascii="Gill Sans MT" w:hAnsi="Gill Sans MT"/>
                <w:sz w:val="28"/>
                <w:szCs w:val="28"/>
              </w:rPr>
              <w:fldChar w:fldCharType="separate"/>
            </w:r>
            <w:r>
              <w:rPr>
                <w:rFonts w:ascii="Gill Sans MT" w:hAnsi="Gill Sans MT"/>
                <w:sz w:val="28"/>
                <w:szCs w:val="28"/>
              </w:rPr>
              <w:t> </w:t>
            </w:r>
            <w:r>
              <w:rPr>
                <w:rFonts w:ascii="Gill Sans MT" w:hAnsi="Gill Sans MT"/>
                <w:sz w:val="28"/>
                <w:szCs w:val="28"/>
              </w:rPr>
              <w:t> </w:t>
            </w:r>
            <w:r>
              <w:rPr>
                <w:rFonts w:ascii="Gill Sans MT" w:hAnsi="Gill Sans MT"/>
                <w:sz w:val="28"/>
                <w:szCs w:val="28"/>
              </w:rPr>
              <w:t> </w:t>
            </w:r>
            <w:r>
              <w:rPr>
                <w:rFonts w:ascii="Gill Sans MT" w:hAnsi="Gill Sans MT"/>
                <w:sz w:val="28"/>
                <w:szCs w:val="28"/>
              </w:rPr>
              <w:t> </w:t>
            </w:r>
            <w:r>
              <w:rPr>
                <w:rFonts w:ascii="Gill Sans MT" w:hAnsi="Gill Sans MT"/>
                <w:sz w:val="28"/>
                <w:szCs w:val="28"/>
              </w:rPr>
              <w:t> </w:t>
            </w:r>
            <w:r>
              <w:rPr>
                <w:rFonts w:ascii="Gill Sans MT" w:hAnsi="Gill Sans MT"/>
                <w:sz w:val="28"/>
                <w:szCs w:val="28"/>
              </w:rPr>
              <w:fldChar w:fldCharType="end"/>
            </w:r>
            <w:bookmarkEnd w:id="0"/>
          </w:p>
        </w:tc>
      </w:tr>
      <w:tr w:rsidR="00830A7D" w14:paraId="7BC9807B" w14:textId="77777777" w:rsidTr="00CA389C">
        <w:tc>
          <w:tcPr>
            <w:tcW w:w="1485" w:type="dxa"/>
          </w:tcPr>
          <w:p w14:paraId="3895EBA5" w14:textId="6FFBEC82" w:rsidR="00830A7D" w:rsidRDefault="00830A7D" w:rsidP="00CA389C">
            <w:pPr>
              <w:tabs>
                <w:tab w:val="left" w:pos="3416"/>
              </w:tabs>
              <w:spacing w:after="240"/>
              <w:rPr>
                <w:rFonts w:ascii="Gill Sans MT" w:hAnsi="Gill Sans MT"/>
                <w:sz w:val="28"/>
                <w:szCs w:val="28"/>
              </w:rPr>
            </w:pPr>
            <w:r>
              <w:rPr>
                <w:rFonts w:ascii="Gill Sans MT" w:hAnsi="Gill Sans MT"/>
                <w:sz w:val="28"/>
                <w:szCs w:val="28"/>
              </w:rPr>
              <w:t>Address:</w:t>
            </w:r>
          </w:p>
        </w:tc>
        <w:tc>
          <w:tcPr>
            <w:tcW w:w="8971" w:type="dxa"/>
          </w:tcPr>
          <w:p w14:paraId="6A7DEBBC" w14:textId="6C47E58B" w:rsidR="00830A7D" w:rsidRDefault="00706472" w:rsidP="00CA389C">
            <w:pPr>
              <w:tabs>
                <w:tab w:val="left" w:pos="3416"/>
              </w:tabs>
              <w:rPr>
                <w:rFonts w:ascii="Gill Sans MT" w:hAnsi="Gill Sans MT"/>
                <w:sz w:val="28"/>
                <w:szCs w:val="28"/>
              </w:rPr>
            </w:pPr>
            <w:r>
              <w:rPr>
                <w:rFonts w:ascii="Gill Sans MT" w:hAnsi="Gill Sans MT"/>
                <w:sz w:val="28"/>
                <w:szCs w:val="28"/>
              </w:rPr>
              <w:fldChar w:fldCharType="begin">
                <w:ffData>
                  <w:name w:val="Text2"/>
                  <w:enabled/>
                  <w:calcOnExit w:val="0"/>
                  <w:textInput/>
                </w:ffData>
              </w:fldChar>
            </w:r>
            <w:bookmarkStart w:id="1" w:name="Text2"/>
            <w:r>
              <w:rPr>
                <w:rFonts w:ascii="Gill Sans MT" w:hAnsi="Gill Sans MT"/>
                <w:sz w:val="28"/>
                <w:szCs w:val="28"/>
              </w:rPr>
              <w:instrText xml:space="preserve"> FORMTEXT </w:instrText>
            </w:r>
            <w:r>
              <w:rPr>
                <w:rFonts w:ascii="Gill Sans MT" w:hAnsi="Gill Sans MT"/>
                <w:sz w:val="28"/>
                <w:szCs w:val="28"/>
              </w:rPr>
            </w:r>
            <w:r>
              <w:rPr>
                <w:rFonts w:ascii="Gill Sans MT" w:hAnsi="Gill Sans MT"/>
                <w:sz w:val="28"/>
                <w:szCs w:val="28"/>
              </w:rPr>
              <w:fldChar w:fldCharType="separate"/>
            </w:r>
            <w:r>
              <w:rPr>
                <w:rFonts w:ascii="Gill Sans MT" w:hAnsi="Gill Sans MT"/>
                <w:sz w:val="28"/>
                <w:szCs w:val="28"/>
              </w:rPr>
              <w:t> </w:t>
            </w:r>
            <w:r>
              <w:rPr>
                <w:rFonts w:ascii="Gill Sans MT" w:hAnsi="Gill Sans MT"/>
                <w:sz w:val="28"/>
                <w:szCs w:val="28"/>
              </w:rPr>
              <w:t> </w:t>
            </w:r>
            <w:r>
              <w:rPr>
                <w:rFonts w:ascii="Gill Sans MT" w:hAnsi="Gill Sans MT"/>
                <w:sz w:val="28"/>
                <w:szCs w:val="28"/>
              </w:rPr>
              <w:t> </w:t>
            </w:r>
            <w:r>
              <w:rPr>
                <w:rFonts w:ascii="Gill Sans MT" w:hAnsi="Gill Sans MT"/>
                <w:sz w:val="28"/>
                <w:szCs w:val="28"/>
              </w:rPr>
              <w:t> </w:t>
            </w:r>
            <w:r>
              <w:rPr>
                <w:rFonts w:ascii="Gill Sans MT" w:hAnsi="Gill Sans MT"/>
                <w:sz w:val="28"/>
                <w:szCs w:val="28"/>
              </w:rPr>
              <w:t> </w:t>
            </w:r>
            <w:r>
              <w:rPr>
                <w:rFonts w:ascii="Gill Sans MT" w:hAnsi="Gill Sans MT"/>
                <w:sz w:val="28"/>
                <w:szCs w:val="28"/>
              </w:rPr>
              <w:fldChar w:fldCharType="end"/>
            </w:r>
            <w:bookmarkEnd w:id="1"/>
          </w:p>
        </w:tc>
      </w:tr>
      <w:tr w:rsidR="00830A7D" w14:paraId="4BC9C73D" w14:textId="77777777" w:rsidTr="00CA389C">
        <w:tc>
          <w:tcPr>
            <w:tcW w:w="1485" w:type="dxa"/>
          </w:tcPr>
          <w:p w14:paraId="7C52F22E" w14:textId="77777777" w:rsidR="00830A7D" w:rsidRDefault="00830A7D" w:rsidP="00CA389C">
            <w:pPr>
              <w:tabs>
                <w:tab w:val="left" w:pos="3416"/>
              </w:tabs>
              <w:spacing w:after="240"/>
              <w:rPr>
                <w:rFonts w:ascii="Gill Sans MT" w:hAnsi="Gill Sans MT"/>
                <w:sz w:val="28"/>
                <w:szCs w:val="28"/>
              </w:rPr>
            </w:pPr>
          </w:p>
        </w:tc>
        <w:tc>
          <w:tcPr>
            <w:tcW w:w="8971" w:type="dxa"/>
          </w:tcPr>
          <w:p w14:paraId="1521C686" w14:textId="556B0127" w:rsidR="00830A7D" w:rsidRDefault="00706472" w:rsidP="00CA389C">
            <w:pPr>
              <w:tabs>
                <w:tab w:val="left" w:pos="3416"/>
              </w:tabs>
              <w:spacing w:after="240"/>
              <w:rPr>
                <w:rFonts w:ascii="Gill Sans MT" w:hAnsi="Gill Sans MT"/>
                <w:sz w:val="28"/>
                <w:szCs w:val="28"/>
              </w:rPr>
            </w:pPr>
            <w:r>
              <w:rPr>
                <w:rFonts w:ascii="Gill Sans MT" w:hAnsi="Gill Sans MT"/>
                <w:sz w:val="28"/>
                <w:szCs w:val="28"/>
              </w:rPr>
              <w:fldChar w:fldCharType="begin">
                <w:ffData>
                  <w:name w:val="Text3"/>
                  <w:enabled/>
                  <w:calcOnExit w:val="0"/>
                  <w:textInput/>
                </w:ffData>
              </w:fldChar>
            </w:r>
            <w:bookmarkStart w:id="2" w:name="Text3"/>
            <w:r>
              <w:rPr>
                <w:rFonts w:ascii="Gill Sans MT" w:hAnsi="Gill Sans MT"/>
                <w:sz w:val="28"/>
                <w:szCs w:val="28"/>
              </w:rPr>
              <w:instrText xml:space="preserve"> FORMTEXT </w:instrText>
            </w:r>
            <w:r>
              <w:rPr>
                <w:rFonts w:ascii="Gill Sans MT" w:hAnsi="Gill Sans MT"/>
                <w:sz w:val="28"/>
                <w:szCs w:val="28"/>
              </w:rPr>
            </w:r>
            <w:r>
              <w:rPr>
                <w:rFonts w:ascii="Gill Sans MT" w:hAnsi="Gill Sans MT"/>
                <w:sz w:val="28"/>
                <w:szCs w:val="28"/>
              </w:rPr>
              <w:fldChar w:fldCharType="separate"/>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sz w:val="28"/>
                <w:szCs w:val="28"/>
              </w:rPr>
              <w:fldChar w:fldCharType="end"/>
            </w:r>
            <w:bookmarkEnd w:id="2"/>
          </w:p>
        </w:tc>
      </w:tr>
      <w:tr w:rsidR="00830A7D" w14:paraId="5A5C789C" w14:textId="77777777" w:rsidTr="00CA389C">
        <w:tc>
          <w:tcPr>
            <w:tcW w:w="1485" w:type="dxa"/>
          </w:tcPr>
          <w:p w14:paraId="16ED50B8" w14:textId="77777777" w:rsidR="00830A7D" w:rsidRDefault="00830A7D" w:rsidP="00CA389C">
            <w:pPr>
              <w:tabs>
                <w:tab w:val="left" w:pos="3416"/>
              </w:tabs>
              <w:spacing w:after="240"/>
              <w:rPr>
                <w:rFonts w:ascii="Gill Sans MT" w:hAnsi="Gill Sans MT"/>
                <w:sz w:val="28"/>
                <w:szCs w:val="28"/>
              </w:rPr>
            </w:pPr>
          </w:p>
        </w:tc>
        <w:tc>
          <w:tcPr>
            <w:tcW w:w="8971" w:type="dxa"/>
          </w:tcPr>
          <w:p w14:paraId="293E695A" w14:textId="38A9895F" w:rsidR="00830A7D" w:rsidRDefault="00706472" w:rsidP="00CA389C">
            <w:pPr>
              <w:tabs>
                <w:tab w:val="left" w:pos="3416"/>
              </w:tabs>
              <w:spacing w:after="240"/>
              <w:rPr>
                <w:rFonts w:ascii="Gill Sans MT" w:hAnsi="Gill Sans MT"/>
                <w:sz w:val="28"/>
                <w:szCs w:val="28"/>
              </w:rPr>
            </w:pPr>
            <w:r>
              <w:rPr>
                <w:rFonts w:ascii="Gill Sans MT" w:hAnsi="Gill Sans MT"/>
                <w:sz w:val="28"/>
                <w:szCs w:val="28"/>
              </w:rPr>
              <w:fldChar w:fldCharType="begin">
                <w:ffData>
                  <w:name w:val="Text4"/>
                  <w:enabled/>
                  <w:calcOnExit w:val="0"/>
                  <w:textInput/>
                </w:ffData>
              </w:fldChar>
            </w:r>
            <w:bookmarkStart w:id="3" w:name="Text4"/>
            <w:r>
              <w:rPr>
                <w:rFonts w:ascii="Gill Sans MT" w:hAnsi="Gill Sans MT"/>
                <w:sz w:val="28"/>
                <w:szCs w:val="28"/>
              </w:rPr>
              <w:instrText xml:space="preserve"> FORMTEXT </w:instrText>
            </w:r>
            <w:r>
              <w:rPr>
                <w:rFonts w:ascii="Gill Sans MT" w:hAnsi="Gill Sans MT"/>
                <w:sz w:val="28"/>
                <w:szCs w:val="28"/>
              </w:rPr>
            </w:r>
            <w:r>
              <w:rPr>
                <w:rFonts w:ascii="Gill Sans MT" w:hAnsi="Gill Sans MT"/>
                <w:sz w:val="28"/>
                <w:szCs w:val="28"/>
              </w:rPr>
              <w:fldChar w:fldCharType="separate"/>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sz w:val="28"/>
                <w:szCs w:val="28"/>
              </w:rPr>
              <w:fldChar w:fldCharType="end"/>
            </w:r>
            <w:bookmarkEnd w:id="3"/>
          </w:p>
        </w:tc>
      </w:tr>
      <w:tr w:rsidR="002B558B" w14:paraId="7236EE29" w14:textId="77777777" w:rsidTr="00CA389C">
        <w:tc>
          <w:tcPr>
            <w:tcW w:w="1485" w:type="dxa"/>
          </w:tcPr>
          <w:p w14:paraId="0AC210DD" w14:textId="77777777" w:rsidR="002B558B" w:rsidRDefault="002B558B" w:rsidP="00CA389C">
            <w:pPr>
              <w:tabs>
                <w:tab w:val="left" w:pos="3416"/>
              </w:tabs>
              <w:spacing w:after="240"/>
              <w:rPr>
                <w:rFonts w:ascii="Gill Sans MT" w:hAnsi="Gill Sans MT"/>
                <w:sz w:val="28"/>
                <w:szCs w:val="28"/>
              </w:rPr>
            </w:pPr>
          </w:p>
        </w:tc>
        <w:tc>
          <w:tcPr>
            <w:tcW w:w="8971" w:type="dxa"/>
          </w:tcPr>
          <w:p w14:paraId="520DB072" w14:textId="651ADBB2" w:rsidR="002B558B" w:rsidRDefault="002B558B" w:rsidP="00CA389C">
            <w:pPr>
              <w:tabs>
                <w:tab w:val="left" w:pos="3416"/>
              </w:tabs>
              <w:spacing w:after="240"/>
              <w:rPr>
                <w:rFonts w:ascii="Gill Sans MT" w:hAnsi="Gill Sans MT"/>
                <w:sz w:val="28"/>
                <w:szCs w:val="28"/>
              </w:rPr>
            </w:pPr>
            <w:r>
              <w:rPr>
                <w:rFonts w:ascii="Gill Sans MT" w:hAnsi="Gill Sans MT"/>
                <w:sz w:val="28"/>
                <w:szCs w:val="28"/>
              </w:rPr>
              <w:fldChar w:fldCharType="begin">
                <w:ffData>
                  <w:name w:val="Text9"/>
                  <w:enabled/>
                  <w:calcOnExit w:val="0"/>
                  <w:textInput/>
                </w:ffData>
              </w:fldChar>
            </w:r>
            <w:bookmarkStart w:id="4" w:name="Text9"/>
            <w:r>
              <w:rPr>
                <w:rFonts w:ascii="Gill Sans MT" w:hAnsi="Gill Sans MT"/>
                <w:sz w:val="28"/>
                <w:szCs w:val="28"/>
              </w:rPr>
              <w:instrText xml:space="preserve"> FORMTEXT </w:instrText>
            </w:r>
            <w:r>
              <w:rPr>
                <w:rFonts w:ascii="Gill Sans MT" w:hAnsi="Gill Sans MT"/>
                <w:sz w:val="28"/>
                <w:szCs w:val="28"/>
              </w:rPr>
            </w:r>
            <w:r>
              <w:rPr>
                <w:rFonts w:ascii="Gill Sans MT" w:hAnsi="Gill Sans MT"/>
                <w:sz w:val="28"/>
                <w:szCs w:val="28"/>
              </w:rPr>
              <w:fldChar w:fldCharType="separate"/>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sz w:val="28"/>
                <w:szCs w:val="28"/>
              </w:rPr>
              <w:fldChar w:fldCharType="end"/>
            </w:r>
            <w:bookmarkEnd w:id="4"/>
          </w:p>
        </w:tc>
      </w:tr>
      <w:tr w:rsidR="00CA389C" w14:paraId="17C9755F" w14:textId="77777777" w:rsidTr="00CA389C">
        <w:tc>
          <w:tcPr>
            <w:tcW w:w="1485" w:type="dxa"/>
          </w:tcPr>
          <w:p w14:paraId="288BED7D" w14:textId="5A24947B" w:rsidR="00CA389C" w:rsidRDefault="00CA389C" w:rsidP="00CA389C">
            <w:pPr>
              <w:tabs>
                <w:tab w:val="left" w:pos="3416"/>
              </w:tabs>
              <w:spacing w:after="240"/>
              <w:rPr>
                <w:rFonts w:ascii="Gill Sans MT" w:hAnsi="Gill Sans MT"/>
                <w:sz w:val="28"/>
                <w:szCs w:val="28"/>
              </w:rPr>
            </w:pPr>
            <w:r>
              <w:rPr>
                <w:rFonts w:ascii="Gill Sans MT" w:hAnsi="Gill Sans MT"/>
                <w:sz w:val="28"/>
                <w:szCs w:val="28"/>
              </w:rPr>
              <w:t>Telephone:</w:t>
            </w:r>
          </w:p>
        </w:tc>
        <w:tc>
          <w:tcPr>
            <w:tcW w:w="8971" w:type="dxa"/>
          </w:tcPr>
          <w:p w14:paraId="1B228EB5" w14:textId="3CC35CC5" w:rsidR="00CA389C" w:rsidRDefault="00706472" w:rsidP="00CA389C">
            <w:pPr>
              <w:tabs>
                <w:tab w:val="left" w:pos="3416"/>
              </w:tabs>
              <w:spacing w:after="240"/>
              <w:rPr>
                <w:rFonts w:ascii="Gill Sans MT" w:hAnsi="Gill Sans MT"/>
                <w:sz w:val="28"/>
                <w:szCs w:val="28"/>
              </w:rPr>
            </w:pPr>
            <w:r>
              <w:rPr>
                <w:rFonts w:ascii="Gill Sans MT" w:hAnsi="Gill Sans MT"/>
                <w:sz w:val="28"/>
                <w:szCs w:val="28"/>
              </w:rPr>
              <w:fldChar w:fldCharType="begin">
                <w:ffData>
                  <w:name w:val="Text5"/>
                  <w:enabled/>
                  <w:calcOnExit w:val="0"/>
                  <w:textInput/>
                </w:ffData>
              </w:fldChar>
            </w:r>
            <w:bookmarkStart w:id="5" w:name="Text5"/>
            <w:r>
              <w:rPr>
                <w:rFonts w:ascii="Gill Sans MT" w:hAnsi="Gill Sans MT"/>
                <w:sz w:val="28"/>
                <w:szCs w:val="28"/>
              </w:rPr>
              <w:instrText xml:space="preserve"> FORMTEXT </w:instrText>
            </w:r>
            <w:r>
              <w:rPr>
                <w:rFonts w:ascii="Gill Sans MT" w:hAnsi="Gill Sans MT"/>
                <w:sz w:val="28"/>
                <w:szCs w:val="28"/>
              </w:rPr>
            </w:r>
            <w:r>
              <w:rPr>
                <w:rFonts w:ascii="Gill Sans MT" w:hAnsi="Gill Sans MT"/>
                <w:sz w:val="28"/>
                <w:szCs w:val="28"/>
              </w:rPr>
              <w:fldChar w:fldCharType="separate"/>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sz w:val="28"/>
                <w:szCs w:val="28"/>
              </w:rPr>
              <w:fldChar w:fldCharType="end"/>
            </w:r>
            <w:bookmarkEnd w:id="5"/>
          </w:p>
        </w:tc>
      </w:tr>
      <w:tr w:rsidR="00CA389C" w14:paraId="3D3E229A" w14:textId="77777777" w:rsidTr="00CA389C">
        <w:tc>
          <w:tcPr>
            <w:tcW w:w="1485" w:type="dxa"/>
          </w:tcPr>
          <w:p w14:paraId="26A87928" w14:textId="4DCE467D" w:rsidR="00CA389C" w:rsidRDefault="00CA389C" w:rsidP="00CA389C">
            <w:pPr>
              <w:tabs>
                <w:tab w:val="left" w:pos="3416"/>
              </w:tabs>
              <w:spacing w:after="240"/>
              <w:rPr>
                <w:rFonts w:ascii="Gill Sans MT" w:hAnsi="Gill Sans MT"/>
                <w:sz w:val="28"/>
                <w:szCs w:val="28"/>
              </w:rPr>
            </w:pPr>
            <w:r>
              <w:rPr>
                <w:rFonts w:ascii="Gill Sans MT" w:hAnsi="Gill Sans MT"/>
                <w:sz w:val="28"/>
                <w:szCs w:val="28"/>
              </w:rPr>
              <w:t>E-mail:</w:t>
            </w:r>
          </w:p>
        </w:tc>
        <w:tc>
          <w:tcPr>
            <w:tcW w:w="8971" w:type="dxa"/>
          </w:tcPr>
          <w:p w14:paraId="283CBD7D" w14:textId="60A71629" w:rsidR="00CA389C" w:rsidRDefault="00706472" w:rsidP="00CA389C">
            <w:pPr>
              <w:tabs>
                <w:tab w:val="left" w:pos="3416"/>
              </w:tabs>
              <w:spacing w:after="240"/>
              <w:rPr>
                <w:rFonts w:ascii="Gill Sans MT" w:hAnsi="Gill Sans MT"/>
                <w:sz w:val="28"/>
                <w:szCs w:val="28"/>
              </w:rPr>
            </w:pPr>
            <w:r>
              <w:rPr>
                <w:rFonts w:ascii="Gill Sans MT" w:hAnsi="Gill Sans MT"/>
                <w:sz w:val="28"/>
                <w:szCs w:val="28"/>
              </w:rPr>
              <w:fldChar w:fldCharType="begin">
                <w:ffData>
                  <w:name w:val="Text6"/>
                  <w:enabled/>
                  <w:calcOnExit w:val="0"/>
                  <w:textInput/>
                </w:ffData>
              </w:fldChar>
            </w:r>
            <w:bookmarkStart w:id="6" w:name="Text6"/>
            <w:r>
              <w:rPr>
                <w:rFonts w:ascii="Gill Sans MT" w:hAnsi="Gill Sans MT"/>
                <w:sz w:val="28"/>
                <w:szCs w:val="28"/>
              </w:rPr>
              <w:instrText xml:space="preserve"> FORMTEXT </w:instrText>
            </w:r>
            <w:r>
              <w:rPr>
                <w:rFonts w:ascii="Gill Sans MT" w:hAnsi="Gill Sans MT"/>
                <w:sz w:val="28"/>
                <w:szCs w:val="28"/>
              </w:rPr>
            </w:r>
            <w:r>
              <w:rPr>
                <w:rFonts w:ascii="Gill Sans MT" w:hAnsi="Gill Sans MT"/>
                <w:sz w:val="28"/>
                <w:szCs w:val="28"/>
              </w:rPr>
              <w:fldChar w:fldCharType="separate"/>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noProof/>
                <w:sz w:val="28"/>
                <w:szCs w:val="28"/>
              </w:rPr>
              <w:t> </w:t>
            </w:r>
            <w:r>
              <w:rPr>
                <w:rFonts w:ascii="Gill Sans MT" w:hAnsi="Gill Sans MT"/>
                <w:sz w:val="28"/>
                <w:szCs w:val="28"/>
              </w:rPr>
              <w:fldChar w:fldCharType="end"/>
            </w:r>
            <w:bookmarkEnd w:id="6"/>
          </w:p>
        </w:tc>
      </w:tr>
    </w:tbl>
    <w:p w14:paraId="246ADF9A" w14:textId="77777777" w:rsidR="00830A7D" w:rsidRPr="00994C51" w:rsidRDefault="00830A7D" w:rsidP="0040140A">
      <w:pPr>
        <w:tabs>
          <w:tab w:val="left" w:pos="3416"/>
        </w:tabs>
        <w:rPr>
          <w:rFonts w:ascii="Gill Sans MT" w:hAnsi="Gill Sans MT"/>
          <w:sz w:val="28"/>
          <w:szCs w:val="28"/>
        </w:rPr>
      </w:pPr>
    </w:p>
    <w:p w14:paraId="14EEC4CA" w14:textId="16210AA5" w:rsidR="000D2213" w:rsidRDefault="0067568A" w:rsidP="0040140A">
      <w:pPr>
        <w:tabs>
          <w:tab w:val="left" w:pos="3416"/>
        </w:tabs>
        <w:rPr>
          <w:rFonts w:ascii="Gill Sans MT" w:hAnsi="Gill Sans MT"/>
          <w:sz w:val="28"/>
          <w:szCs w:val="28"/>
        </w:rPr>
      </w:pPr>
      <w:r>
        <w:rPr>
          <w:rFonts w:ascii="Gill Sans MT" w:hAnsi="Gill Sans MT"/>
          <w:sz w:val="28"/>
          <w:szCs w:val="28"/>
        </w:rPr>
        <w:t xml:space="preserve">We will only use your contact details to provide updates and information relating to the Society. If you do </w:t>
      </w:r>
      <w:r w:rsidR="001C0766">
        <w:rPr>
          <w:rFonts w:ascii="Gill Sans MT" w:hAnsi="Gill Sans MT"/>
          <w:b/>
          <w:bCs/>
          <w:sz w:val="28"/>
          <w:szCs w:val="28"/>
        </w:rPr>
        <w:t>NOT</w:t>
      </w:r>
      <w:r>
        <w:rPr>
          <w:rFonts w:ascii="Gill Sans MT" w:hAnsi="Gill Sans MT"/>
          <w:sz w:val="28"/>
          <w:szCs w:val="28"/>
        </w:rPr>
        <w:t xml:space="preserve"> wish to receive updates and information please check the box </w:t>
      </w:r>
      <w:r w:rsidR="00CA389C">
        <w:rPr>
          <w:rFonts w:ascii="Gill Sans MT" w:hAnsi="Gill Sans MT"/>
          <w:sz w:val="28"/>
          <w:szCs w:val="28"/>
        </w:rPr>
        <w:t>below:</w:t>
      </w:r>
    </w:p>
    <w:p w14:paraId="2B684A9A" w14:textId="77777777" w:rsidR="0067568A" w:rsidRDefault="0067568A" w:rsidP="0040140A">
      <w:pPr>
        <w:tabs>
          <w:tab w:val="left" w:pos="3416"/>
        </w:tabs>
        <w:rPr>
          <w:rFonts w:ascii="Gill Sans MT" w:hAnsi="Gill Sans MT"/>
          <w:sz w:val="28"/>
          <w:szCs w:val="28"/>
        </w:rPr>
      </w:pPr>
    </w:p>
    <w:p w14:paraId="02F29DBF" w14:textId="496AEA3B" w:rsidR="00CA389C" w:rsidRDefault="00000000" w:rsidP="0040140A">
      <w:pPr>
        <w:tabs>
          <w:tab w:val="left" w:pos="3416"/>
        </w:tabs>
        <w:rPr>
          <w:rFonts w:ascii="Gill Sans MT" w:hAnsi="Gill Sans MT"/>
          <w:sz w:val="28"/>
          <w:szCs w:val="28"/>
        </w:rPr>
      </w:pPr>
      <w:sdt>
        <w:sdtPr>
          <w:rPr>
            <w:rFonts w:ascii="Gill Sans MT" w:hAnsi="Gill Sans MT"/>
            <w:sz w:val="28"/>
            <w:szCs w:val="28"/>
          </w:rPr>
          <w:id w:val="1713148891"/>
          <w14:checkbox>
            <w14:checked w14:val="0"/>
            <w14:checkedState w14:val="2612" w14:font="MS Gothic"/>
            <w14:uncheckedState w14:val="2610" w14:font="MS Gothic"/>
          </w14:checkbox>
        </w:sdtPr>
        <w:sdtContent>
          <w:r w:rsidR="00706472">
            <w:rPr>
              <w:rFonts w:ascii="MS Gothic" w:eastAsia="MS Gothic" w:hAnsi="MS Gothic" w:hint="eastAsia"/>
              <w:sz w:val="28"/>
              <w:szCs w:val="28"/>
            </w:rPr>
            <w:t>☐</w:t>
          </w:r>
        </w:sdtContent>
      </w:sdt>
      <w:r w:rsidR="00CA389C">
        <w:rPr>
          <w:rFonts w:ascii="Gill Sans MT" w:hAnsi="Gill Sans MT"/>
          <w:sz w:val="28"/>
          <w:szCs w:val="28"/>
        </w:rPr>
        <w:t xml:space="preserve">I do </w:t>
      </w:r>
      <w:r w:rsidR="00CA389C" w:rsidRPr="00CA389C">
        <w:rPr>
          <w:rFonts w:ascii="Gill Sans MT" w:hAnsi="Gill Sans MT"/>
          <w:b/>
          <w:bCs/>
          <w:sz w:val="28"/>
          <w:szCs w:val="28"/>
        </w:rPr>
        <w:t>NOT</w:t>
      </w:r>
      <w:r w:rsidR="00CA389C" w:rsidRPr="00CA389C">
        <w:t xml:space="preserve"> </w:t>
      </w:r>
      <w:r w:rsidR="00CA389C" w:rsidRPr="00CA389C">
        <w:rPr>
          <w:rFonts w:ascii="Gill Sans MT" w:hAnsi="Gill Sans MT"/>
          <w:sz w:val="28"/>
          <w:szCs w:val="28"/>
        </w:rPr>
        <w:t>wish to receive updates and information</w:t>
      </w:r>
      <w:r w:rsidR="00CA389C">
        <w:rPr>
          <w:rFonts w:ascii="Gill Sans MT" w:hAnsi="Gill Sans MT"/>
          <w:sz w:val="28"/>
          <w:szCs w:val="28"/>
        </w:rPr>
        <w:t>.</w:t>
      </w:r>
    </w:p>
    <w:p w14:paraId="64D66B68" w14:textId="77777777" w:rsidR="00C71455" w:rsidRDefault="00C71455" w:rsidP="0040140A">
      <w:pPr>
        <w:tabs>
          <w:tab w:val="left" w:pos="3416"/>
        </w:tabs>
        <w:rPr>
          <w:rFonts w:ascii="Gill Sans MT" w:hAnsi="Gill Sans MT"/>
          <w:sz w:val="28"/>
          <w:szCs w:val="28"/>
        </w:rPr>
      </w:pPr>
    </w:p>
    <w:p w14:paraId="7EE991CA" w14:textId="251915E3" w:rsidR="00C71455" w:rsidRDefault="00C71455" w:rsidP="0040140A">
      <w:pPr>
        <w:tabs>
          <w:tab w:val="left" w:pos="3416"/>
        </w:tabs>
        <w:rPr>
          <w:rFonts w:ascii="Gill Sans MT" w:hAnsi="Gill Sans MT"/>
          <w:sz w:val="28"/>
          <w:szCs w:val="28"/>
        </w:rPr>
      </w:pPr>
      <w:r>
        <w:rPr>
          <w:rFonts w:ascii="Gill Sans MT" w:hAnsi="Gill Sans MT"/>
          <w:sz w:val="28"/>
          <w:szCs w:val="28"/>
        </w:rPr>
        <w:t>Payment can be made by Cash, Cheque or bank transfer. Please do not send cash through the post. Cheques should be made payable to ‘Gainsborough Model Railway Society’. If you wish to pay via bank transfer, account details will be sent separately.</w:t>
      </w:r>
    </w:p>
    <w:p w14:paraId="0F843A12" w14:textId="77777777" w:rsidR="00CA389C" w:rsidRDefault="00CA389C" w:rsidP="0040140A">
      <w:pPr>
        <w:tabs>
          <w:tab w:val="left" w:pos="3416"/>
        </w:tabs>
        <w:rPr>
          <w:rFonts w:ascii="Gill Sans MT" w:hAnsi="Gill Sans MT"/>
          <w:sz w:val="28"/>
          <w:szCs w:val="28"/>
        </w:rPr>
      </w:pPr>
    </w:p>
    <w:p w14:paraId="4E649AB8" w14:textId="77777777" w:rsidR="000D2213" w:rsidRPr="00994C51" w:rsidRDefault="000D2213" w:rsidP="0040140A">
      <w:pPr>
        <w:tabs>
          <w:tab w:val="left" w:pos="3416"/>
        </w:tabs>
        <w:rPr>
          <w:rFonts w:ascii="Gill Sans MT" w:hAnsi="Gill Sans MT"/>
          <w:sz w:val="28"/>
          <w:szCs w:val="28"/>
        </w:rPr>
      </w:pPr>
    </w:p>
    <w:p w14:paraId="04905DB6" w14:textId="637709F3" w:rsidR="0021627F" w:rsidRPr="00994C51" w:rsidRDefault="000D2213" w:rsidP="0040140A">
      <w:pPr>
        <w:tabs>
          <w:tab w:val="left" w:pos="3416"/>
        </w:tabs>
        <w:rPr>
          <w:rFonts w:ascii="Gill Sans MT" w:hAnsi="Gill Sans MT"/>
          <w:i/>
          <w:sz w:val="28"/>
          <w:szCs w:val="28"/>
        </w:rPr>
      </w:pPr>
      <w:r w:rsidRPr="00994C51">
        <w:rPr>
          <w:rFonts w:ascii="Gill Sans MT" w:hAnsi="Gill Sans MT"/>
          <w:i/>
          <w:sz w:val="28"/>
          <w:szCs w:val="28"/>
        </w:rPr>
        <w:t xml:space="preserve">Please return this form to </w:t>
      </w:r>
      <w:hyperlink r:id="rId8" w:history="1">
        <w:r w:rsidR="007F6690" w:rsidRPr="00384885">
          <w:rPr>
            <w:rStyle w:val="Hyperlink"/>
            <w:rFonts w:ascii="Gill Sans MT" w:hAnsi="Gill Sans MT"/>
            <w:i/>
            <w:sz w:val="28"/>
            <w:szCs w:val="28"/>
          </w:rPr>
          <w:t>gmrscontact@gmail.com</w:t>
        </w:r>
      </w:hyperlink>
      <w:r w:rsidR="007F6690">
        <w:rPr>
          <w:rFonts w:ascii="Gill Sans MT" w:hAnsi="Gill Sans MT"/>
          <w:i/>
          <w:sz w:val="28"/>
          <w:szCs w:val="28"/>
        </w:rPr>
        <w:t xml:space="preserve"> or by post to </w:t>
      </w:r>
      <w:r w:rsidRPr="00994C51">
        <w:rPr>
          <w:rFonts w:ascii="Gill Sans MT" w:hAnsi="Gill Sans MT"/>
          <w:i/>
          <w:sz w:val="28"/>
          <w:szCs w:val="28"/>
        </w:rPr>
        <w:t xml:space="preserve">the </w:t>
      </w:r>
      <w:r w:rsidR="007F6690">
        <w:rPr>
          <w:rFonts w:ascii="Gill Sans MT" w:hAnsi="Gill Sans MT"/>
          <w:i/>
          <w:sz w:val="28"/>
          <w:szCs w:val="28"/>
        </w:rPr>
        <w:t xml:space="preserve">GMRS </w:t>
      </w:r>
      <w:r w:rsidR="00EF4D2D">
        <w:rPr>
          <w:rFonts w:ascii="Gill Sans MT" w:hAnsi="Gill Sans MT"/>
          <w:i/>
          <w:sz w:val="28"/>
          <w:szCs w:val="28"/>
        </w:rPr>
        <w:t>Membership Secretary</w:t>
      </w:r>
      <w:r w:rsidRPr="00994C51">
        <w:rPr>
          <w:rFonts w:ascii="Gill Sans MT" w:hAnsi="Gill Sans MT"/>
          <w:i/>
          <w:sz w:val="28"/>
          <w:szCs w:val="28"/>
        </w:rPr>
        <w:t xml:space="preserve">, </w:t>
      </w:r>
      <w:r w:rsidR="007F6690">
        <w:rPr>
          <w:rFonts w:ascii="Gill Sans MT" w:hAnsi="Gill Sans MT"/>
          <w:i/>
          <w:sz w:val="28"/>
          <w:szCs w:val="28"/>
        </w:rPr>
        <w:t>c/o 1 Southridge Crescent, Bottesford, Scunthorpe, DN17 2QE.</w:t>
      </w:r>
    </w:p>
    <w:sectPr w:rsidR="0021627F" w:rsidRPr="00994C51" w:rsidSect="00EF4D2D">
      <w:headerReference w:type="default" r:id="rId9"/>
      <w:footerReference w:type="default" r:id="rId10"/>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306CD" w14:textId="77777777" w:rsidR="00A77FB3" w:rsidRDefault="00A77FB3">
      <w:r>
        <w:separator/>
      </w:r>
    </w:p>
  </w:endnote>
  <w:endnote w:type="continuationSeparator" w:id="0">
    <w:p w14:paraId="7EB824FA" w14:textId="77777777" w:rsidR="00A77FB3" w:rsidRDefault="00A7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11D8" w14:textId="30658495" w:rsidR="004F5CBC" w:rsidRPr="00C06A29" w:rsidRDefault="001C0766" w:rsidP="004F5CBC">
    <w:pPr>
      <w:pStyle w:val="Footer"/>
      <w:jc w:val="center"/>
      <w:rPr>
        <w:rFonts w:ascii="Gill Sans MT" w:hAnsi="Gill Sans MT"/>
        <w:sz w:val="20"/>
        <w:szCs w:val="20"/>
      </w:rPr>
    </w:pPr>
    <w:r>
      <w:rPr>
        <w:noProof/>
        <w:sz w:val="20"/>
        <w:szCs w:val="20"/>
      </w:rPr>
      <w:drawing>
        <wp:anchor distT="0" distB="0" distL="114300" distR="114300" simplePos="0" relativeHeight="251659264" behindDoc="1" locked="0" layoutInCell="1" allowOverlap="1" wp14:anchorId="03D8822D" wp14:editId="6F01BABB">
          <wp:simplePos x="0" y="0"/>
          <wp:positionH relativeFrom="column">
            <wp:posOffset>3163570</wp:posOffset>
          </wp:positionH>
          <wp:positionV relativeFrom="paragraph">
            <wp:posOffset>-2419350</wp:posOffset>
          </wp:positionV>
          <wp:extent cx="3608070" cy="206565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608070" cy="206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CBC" w:rsidRPr="004F5CBC">
      <w:rPr>
        <w:sz w:val="20"/>
        <w:szCs w:val="20"/>
      </w:rPr>
      <w:t xml:space="preserve"> </w:t>
    </w:r>
    <w:r w:rsidR="004F5CBC" w:rsidRPr="00C06A29">
      <w:rPr>
        <w:rFonts w:ascii="Gill Sans MT" w:hAnsi="Gill Sans MT"/>
        <w:sz w:val="20"/>
        <w:szCs w:val="20"/>
      </w:rPr>
      <w:t xml:space="preserve">Chairman – Mr </w:t>
    </w:r>
    <w:r w:rsidR="00934776" w:rsidRPr="00C06A29">
      <w:rPr>
        <w:rFonts w:ascii="Gill Sans MT" w:hAnsi="Gill Sans MT"/>
        <w:sz w:val="20"/>
        <w:szCs w:val="20"/>
      </w:rPr>
      <w:t>C</w:t>
    </w:r>
    <w:r w:rsidR="004F5CBC" w:rsidRPr="00C06A29">
      <w:rPr>
        <w:rFonts w:ascii="Gill Sans MT" w:hAnsi="Gill Sans MT"/>
        <w:sz w:val="20"/>
        <w:szCs w:val="20"/>
      </w:rPr>
      <w:t>.</w:t>
    </w:r>
    <w:r w:rsidR="00934776" w:rsidRPr="00C06A29">
      <w:rPr>
        <w:rFonts w:ascii="Gill Sans MT" w:hAnsi="Gill Sans MT"/>
        <w:sz w:val="20"/>
        <w:szCs w:val="20"/>
      </w:rPr>
      <w:t xml:space="preserve">Wragg </w:t>
    </w:r>
    <w:r w:rsidR="004F5CBC" w:rsidRPr="00C06A29">
      <w:rPr>
        <w:rFonts w:ascii="Gill Sans MT" w:hAnsi="Gill Sans MT"/>
        <w:sz w:val="20"/>
        <w:szCs w:val="20"/>
      </w:rPr>
      <w:t xml:space="preserve"> Secretary – Mr </w:t>
    </w:r>
    <w:r w:rsidR="00004725" w:rsidRPr="00C06A29">
      <w:rPr>
        <w:rFonts w:ascii="Gill Sans MT" w:hAnsi="Gill Sans MT"/>
        <w:sz w:val="20"/>
        <w:szCs w:val="20"/>
      </w:rPr>
      <w:t xml:space="preserve">B. Hodkinson </w:t>
    </w:r>
  </w:p>
  <w:p w14:paraId="4CEF7917" w14:textId="77777777" w:rsidR="004F5CBC" w:rsidRPr="00C06A29" w:rsidRDefault="004F5CBC">
    <w:pP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0C89" w14:textId="77777777" w:rsidR="00A77FB3" w:rsidRDefault="00A77FB3">
      <w:r>
        <w:separator/>
      </w:r>
    </w:p>
  </w:footnote>
  <w:footnote w:type="continuationSeparator" w:id="0">
    <w:p w14:paraId="3A13B82B" w14:textId="77777777" w:rsidR="00A77FB3" w:rsidRDefault="00A7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77C9" w14:textId="0B6D708C" w:rsidR="004F5CBC" w:rsidRDefault="001C0766" w:rsidP="004F5CBC">
    <w:pPr>
      <w:pStyle w:val="Header"/>
      <w:tabs>
        <w:tab w:val="clear" w:pos="4153"/>
        <w:tab w:val="center" w:pos="4590"/>
      </w:tabs>
    </w:pPr>
    <w:r>
      <w:rPr>
        <w:noProof/>
      </w:rPr>
      <w:drawing>
        <wp:anchor distT="0" distB="0" distL="114300" distR="114300" simplePos="0" relativeHeight="251658240" behindDoc="0" locked="0" layoutInCell="1" allowOverlap="1" wp14:anchorId="2DA73CE9" wp14:editId="07B0244E">
          <wp:simplePos x="0" y="0"/>
          <wp:positionH relativeFrom="column">
            <wp:posOffset>3776345</wp:posOffset>
          </wp:positionH>
          <wp:positionV relativeFrom="paragraph">
            <wp:posOffset>13335</wp:posOffset>
          </wp:positionV>
          <wp:extent cx="2577465" cy="1468755"/>
          <wp:effectExtent l="0" t="0" r="0" b="0"/>
          <wp:wrapThrough wrapText="bothSides">
            <wp:wrapPolygon edited="0">
              <wp:start x="0" y="0"/>
              <wp:lineTo x="0" y="21292"/>
              <wp:lineTo x="21392" y="21292"/>
              <wp:lineTo x="21392"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EC79BA1" wp14:editId="32749927">
              <wp:simplePos x="0" y="0"/>
              <wp:positionH relativeFrom="column">
                <wp:posOffset>10160</wp:posOffset>
              </wp:positionH>
              <wp:positionV relativeFrom="paragraph">
                <wp:posOffset>29845</wp:posOffset>
              </wp:positionV>
              <wp:extent cx="4467225" cy="1560830"/>
              <wp:effectExtent l="635" t="1270" r="0" b="0"/>
              <wp:wrapSquare wrapText="bothSides"/>
              <wp:docPr id="842160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56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6AF6C" w14:textId="77777777" w:rsidR="004F5CBC" w:rsidRPr="00994C51" w:rsidRDefault="004F5CBC" w:rsidP="002A64C3">
                          <w:pPr>
                            <w:pStyle w:val="Title"/>
                            <w:spacing w:before="240"/>
                            <w:ind w:right="6"/>
                            <w:jc w:val="left"/>
                            <w:rPr>
                              <w:rFonts w:ascii="Gill Sans MT" w:hAnsi="Gill Sans MT"/>
                              <w:sz w:val="56"/>
                              <w:szCs w:val="56"/>
                            </w:rPr>
                          </w:pPr>
                          <w:r w:rsidRPr="00994C51">
                            <w:rPr>
                              <w:rFonts w:ascii="Gill Sans MT" w:hAnsi="Gill Sans MT"/>
                              <w:sz w:val="56"/>
                              <w:szCs w:val="56"/>
                            </w:rPr>
                            <w:t>Gainsborough</w:t>
                          </w:r>
                        </w:p>
                        <w:p w14:paraId="2F84891E" w14:textId="02CB51E6" w:rsidR="004F5CBC" w:rsidRDefault="004F5CBC" w:rsidP="00994C51">
                          <w:pPr>
                            <w:pStyle w:val="Title"/>
                            <w:ind w:right="6"/>
                            <w:jc w:val="left"/>
                            <w:rPr>
                              <w:rFonts w:ascii="Gill Sans MT" w:hAnsi="Gill Sans MT"/>
                              <w:sz w:val="56"/>
                              <w:szCs w:val="56"/>
                            </w:rPr>
                          </w:pPr>
                          <w:r w:rsidRPr="00994C51">
                            <w:rPr>
                              <w:rFonts w:ascii="Gill Sans MT" w:hAnsi="Gill Sans MT"/>
                              <w:sz w:val="56"/>
                              <w:szCs w:val="56"/>
                            </w:rPr>
                            <w:t>Model Railway Society</w:t>
                          </w:r>
                        </w:p>
                        <w:p w14:paraId="5B6EB92A" w14:textId="20FC4A9B" w:rsidR="002A64C3" w:rsidRPr="002A64C3" w:rsidRDefault="002A64C3" w:rsidP="002A64C3">
                          <w:pPr>
                            <w:pStyle w:val="Title"/>
                            <w:ind w:right="6"/>
                            <w:jc w:val="left"/>
                            <w:rPr>
                              <w:rFonts w:ascii="Gill Sans MT" w:hAnsi="Gill Sans MT"/>
                              <w:sz w:val="28"/>
                              <w:szCs w:val="28"/>
                            </w:rPr>
                          </w:pPr>
                          <w:r>
                            <w:rPr>
                              <w:rFonts w:ascii="Gill Sans MT" w:hAnsi="Gill Sans MT"/>
                              <w:sz w:val="28"/>
                              <w:szCs w:val="28"/>
                            </w:rPr>
                            <w:t>Est 1946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79BA1" id="_x0000_t202" coordsize="21600,21600" o:spt="202" path="m,l,21600r21600,l21600,xe">
              <v:stroke joinstyle="miter"/>
              <v:path gradientshapeok="t" o:connecttype="rect"/>
            </v:shapetype>
            <v:shape id="Text Box 4" o:spid="_x0000_s1026" type="#_x0000_t202" style="position:absolute;margin-left:.8pt;margin-top:2.35pt;width:351.75pt;height:12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WI9QEAAMsDAAAOAAAAZHJzL2Uyb0RvYy54bWysU8Fu2zAMvQ/YPwi6L06yJO2MOEWXIsOA&#10;rhvQ7QNkWbaFyaJGKbGzrx8lp2nQ3or5IIii9Mj3+Ly+GTrDDgq9Blvw2WTKmbISKm2bgv/6uftw&#10;zZ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" stroked="f">
              <v:textbox>
                <w:txbxContent>
                  <w:p w14:paraId="2406AF6C" w14:textId="77777777" w:rsidR="004F5CBC" w:rsidRPr="00994C51" w:rsidRDefault="004F5CBC" w:rsidP="002A64C3">
                    <w:pPr>
                      <w:pStyle w:val="Title"/>
                      <w:spacing w:before="240"/>
                      <w:ind w:right="6"/>
                      <w:jc w:val="left"/>
                      <w:rPr>
                        <w:rFonts w:ascii="Gill Sans MT" w:hAnsi="Gill Sans MT"/>
                        <w:sz w:val="56"/>
                        <w:szCs w:val="56"/>
                      </w:rPr>
                    </w:pPr>
                    <w:r w:rsidRPr="00994C51">
                      <w:rPr>
                        <w:rFonts w:ascii="Gill Sans MT" w:hAnsi="Gill Sans MT"/>
                        <w:sz w:val="56"/>
                        <w:szCs w:val="56"/>
                      </w:rPr>
                      <w:t>Gainsborough</w:t>
                    </w:r>
                  </w:p>
                  <w:p w14:paraId="2F84891E" w14:textId="02CB51E6" w:rsidR="004F5CBC" w:rsidRDefault="004F5CBC" w:rsidP="00994C51">
                    <w:pPr>
                      <w:pStyle w:val="Title"/>
                      <w:ind w:right="6"/>
                      <w:jc w:val="left"/>
                      <w:rPr>
                        <w:rFonts w:ascii="Gill Sans MT" w:hAnsi="Gill Sans MT"/>
                        <w:sz w:val="56"/>
                        <w:szCs w:val="56"/>
                      </w:rPr>
                    </w:pPr>
                    <w:r w:rsidRPr="00994C51">
                      <w:rPr>
                        <w:rFonts w:ascii="Gill Sans MT" w:hAnsi="Gill Sans MT"/>
                        <w:sz w:val="56"/>
                        <w:szCs w:val="56"/>
                      </w:rPr>
                      <w:t>Model Railway Society</w:t>
                    </w:r>
                  </w:p>
                  <w:p w14:paraId="5B6EB92A" w14:textId="20FC4A9B" w:rsidR="002A64C3" w:rsidRPr="002A64C3" w:rsidRDefault="002A64C3" w:rsidP="002A64C3">
                    <w:pPr>
                      <w:pStyle w:val="Title"/>
                      <w:ind w:right="6"/>
                      <w:jc w:val="left"/>
                      <w:rPr>
                        <w:rFonts w:ascii="Gill Sans MT" w:hAnsi="Gill Sans MT"/>
                        <w:sz w:val="28"/>
                        <w:szCs w:val="28"/>
                      </w:rPr>
                    </w:pPr>
                    <w:r>
                      <w:rPr>
                        <w:rFonts w:ascii="Gill Sans MT" w:hAnsi="Gill Sans MT"/>
                        <w:sz w:val="28"/>
                        <w:szCs w:val="28"/>
                      </w:rPr>
                      <w:t>Est 1946</w:t>
                    </w:r>
                  </w:p>
                </w:txbxContent>
              </v:textbox>
              <w10:wrap type="square"/>
            </v:shape>
          </w:pict>
        </mc:Fallback>
      </mc:AlternateContent>
    </w:r>
    <w:r>
      <w:rPr>
        <w:noProof/>
      </w:rPr>
      <mc:AlternateContent>
        <mc:Choice Requires="wps">
          <w:drawing>
            <wp:anchor distT="0" distB="0" distL="114300" distR="114300" simplePos="0" relativeHeight="251656192" behindDoc="0" locked="0" layoutInCell="1" allowOverlap="1" wp14:anchorId="3AAA2DAE" wp14:editId="25F8A55F">
              <wp:simplePos x="0" y="0"/>
              <wp:positionH relativeFrom="column">
                <wp:posOffset>119380</wp:posOffset>
              </wp:positionH>
              <wp:positionV relativeFrom="paragraph">
                <wp:posOffset>1684020</wp:posOffset>
              </wp:positionV>
              <wp:extent cx="6648450" cy="0"/>
              <wp:effectExtent l="14605" t="17145" r="23495" b="20955"/>
              <wp:wrapNone/>
              <wp:docPr id="2714021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CE1B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32.6pt" to="532.9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8216A"/>
    <w:multiLevelType w:val="hybridMultilevel"/>
    <w:tmpl w:val="0B3E8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059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Ou1GMeawpnXh0tpt2XxFt6SwKE0X4yMseAm4wxfWBmsVADHPh1QngaK/AH+ixuZDrdbtbAyFLoPoiD6u3nGvw==" w:salt="U+mbmjOv/LlyzX10wKJw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BC"/>
    <w:rsid w:val="000007FD"/>
    <w:rsid w:val="00004725"/>
    <w:rsid w:val="00023F4E"/>
    <w:rsid w:val="0002489D"/>
    <w:rsid w:val="000304A9"/>
    <w:rsid w:val="00041D96"/>
    <w:rsid w:val="0004217E"/>
    <w:rsid w:val="00047BC4"/>
    <w:rsid w:val="000563D5"/>
    <w:rsid w:val="00056E7E"/>
    <w:rsid w:val="0006249D"/>
    <w:rsid w:val="00067176"/>
    <w:rsid w:val="00080617"/>
    <w:rsid w:val="000841E4"/>
    <w:rsid w:val="00086A80"/>
    <w:rsid w:val="00087BA2"/>
    <w:rsid w:val="000978A8"/>
    <w:rsid w:val="000A6B72"/>
    <w:rsid w:val="000B27E6"/>
    <w:rsid w:val="000C790D"/>
    <w:rsid w:val="000C7A25"/>
    <w:rsid w:val="000D2213"/>
    <w:rsid w:val="000D31DC"/>
    <w:rsid w:val="000F0D99"/>
    <w:rsid w:val="000F25A3"/>
    <w:rsid w:val="000F2D2A"/>
    <w:rsid w:val="001012E3"/>
    <w:rsid w:val="00113790"/>
    <w:rsid w:val="00114206"/>
    <w:rsid w:val="00116E58"/>
    <w:rsid w:val="001251EB"/>
    <w:rsid w:val="001304AF"/>
    <w:rsid w:val="00131623"/>
    <w:rsid w:val="00131B5D"/>
    <w:rsid w:val="00147336"/>
    <w:rsid w:val="00150940"/>
    <w:rsid w:val="00152409"/>
    <w:rsid w:val="00155B97"/>
    <w:rsid w:val="0016043A"/>
    <w:rsid w:val="001829D5"/>
    <w:rsid w:val="00182F7C"/>
    <w:rsid w:val="00185A80"/>
    <w:rsid w:val="00191CAE"/>
    <w:rsid w:val="00194120"/>
    <w:rsid w:val="001A0C4D"/>
    <w:rsid w:val="001A6927"/>
    <w:rsid w:val="001C0766"/>
    <w:rsid w:val="001C4EBB"/>
    <w:rsid w:val="001C6725"/>
    <w:rsid w:val="001D10D7"/>
    <w:rsid w:val="001D6A13"/>
    <w:rsid w:val="001E4537"/>
    <w:rsid w:val="001E6CDD"/>
    <w:rsid w:val="001F11E9"/>
    <w:rsid w:val="001F36D6"/>
    <w:rsid w:val="001F3841"/>
    <w:rsid w:val="00203903"/>
    <w:rsid w:val="0020582A"/>
    <w:rsid w:val="00205C80"/>
    <w:rsid w:val="00205D6F"/>
    <w:rsid w:val="00206BEB"/>
    <w:rsid w:val="0021627F"/>
    <w:rsid w:val="002167ED"/>
    <w:rsid w:val="00232AA3"/>
    <w:rsid w:val="00240CF8"/>
    <w:rsid w:val="0024403A"/>
    <w:rsid w:val="002507B0"/>
    <w:rsid w:val="002509E3"/>
    <w:rsid w:val="00261157"/>
    <w:rsid w:val="00286321"/>
    <w:rsid w:val="0028679D"/>
    <w:rsid w:val="00287ED9"/>
    <w:rsid w:val="00293283"/>
    <w:rsid w:val="0029708C"/>
    <w:rsid w:val="002A64C3"/>
    <w:rsid w:val="002A7474"/>
    <w:rsid w:val="002B1153"/>
    <w:rsid w:val="002B2813"/>
    <w:rsid w:val="002B3554"/>
    <w:rsid w:val="002B558B"/>
    <w:rsid w:val="002C0AF0"/>
    <w:rsid w:val="002D038A"/>
    <w:rsid w:val="002D19A7"/>
    <w:rsid w:val="002D3682"/>
    <w:rsid w:val="002D3D02"/>
    <w:rsid w:val="002D5C6D"/>
    <w:rsid w:val="002E05FA"/>
    <w:rsid w:val="002E144E"/>
    <w:rsid w:val="002F15A8"/>
    <w:rsid w:val="002F1C26"/>
    <w:rsid w:val="00325ABC"/>
    <w:rsid w:val="0033667F"/>
    <w:rsid w:val="003415A5"/>
    <w:rsid w:val="00342B95"/>
    <w:rsid w:val="003436C8"/>
    <w:rsid w:val="003454EE"/>
    <w:rsid w:val="00355005"/>
    <w:rsid w:val="00356140"/>
    <w:rsid w:val="003648FA"/>
    <w:rsid w:val="00367BFB"/>
    <w:rsid w:val="00373E0B"/>
    <w:rsid w:val="00373E8E"/>
    <w:rsid w:val="003867F6"/>
    <w:rsid w:val="003A7934"/>
    <w:rsid w:val="003B2CAD"/>
    <w:rsid w:val="003B60F5"/>
    <w:rsid w:val="003B750B"/>
    <w:rsid w:val="003D30B4"/>
    <w:rsid w:val="003D7CA9"/>
    <w:rsid w:val="0040140A"/>
    <w:rsid w:val="004037D2"/>
    <w:rsid w:val="00407720"/>
    <w:rsid w:val="00426A53"/>
    <w:rsid w:val="00426BA2"/>
    <w:rsid w:val="00427E2E"/>
    <w:rsid w:val="0043475B"/>
    <w:rsid w:val="004357D8"/>
    <w:rsid w:val="00453A7D"/>
    <w:rsid w:val="00470973"/>
    <w:rsid w:val="00470F06"/>
    <w:rsid w:val="00477883"/>
    <w:rsid w:val="00487B79"/>
    <w:rsid w:val="004979EC"/>
    <w:rsid w:val="004A2072"/>
    <w:rsid w:val="004A45F4"/>
    <w:rsid w:val="004C448C"/>
    <w:rsid w:val="004D0E49"/>
    <w:rsid w:val="004D1619"/>
    <w:rsid w:val="004D2547"/>
    <w:rsid w:val="004E331B"/>
    <w:rsid w:val="004E3764"/>
    <w:rsid w:val="004F5CBC"/>
    <w:rsid w:val="00502044"/>
    <w:rsid w:val="00536952"/>
    <w:rsid w:val="005371A9"/>
    <w:rsid w:val="00551AE1"/>
    <w:rsid w:val="00551C63"/>
    <w:rsid w:val="00551CB3"/>
    <w:rsid w:val="00554E47"/>
    <w:rsid w:val="005603D5"/>
    <w:rsid w:val="00563F00"/>
    <w:rsid w:val="0056664C"/>
    <w:rsid w:val="00571EE7"/>
    <w:rsid w:val="00595B82"/>
    <w:rsid w:val="005A27B7"/>
    <w:rsid w:val="005A5E87"/>
    <w:rsid w:val="005E64C1"/>
    <w:rsid w:val="005F13A4"/>
    <w:rsid w:val="005F38DF"/>
    <w:rsid w:val="00614317"/>
    <w:rsid w:val="006220E9"/>
    <w:rsid w:val="006312B2"/>
    <w:rsid w:val="0063359A"/>
    <w:rsid w:val="0063755E"/>
    <w:rsid w:val="0064383D"/>
    <w:rsid w:val="00650BEA"/>
    <w:rsid w:val="00657F89"/>
    <w:rsid w:val="00660381"/>
    <w:rsid w:val="0067167B"/>
    <w:rsid w:val="00671BB3"/>
    <w:rsid w:val="0067568A"/>
    <w:rsid w:val="006A0DAF"/>
    <w:rsid w:val="006A3400"/>
    <w:rsid w:val="006B280C"/>
    <w:rsid w:val="006B4E0F"/>
    <w:rsid w:val="006B586F"/>
    <w:rsid w:val="006C1547"/>
    <w:rsid w:val="006D0506"/>
    <w:rsid w:val="006F234C"/>
    <w:rsid w:val="006F32BE"/>
    <w:rsid w:val="006F526B"/>
    <w:rsid w:val="00703D2E"/>
    <w:rsid w:val="00706472"/>
    <w:rsid w:val="00706A13"/>
    <w:rsid w:val="007160A6"/>
    <w:rsid w:val="00716A6E"/>
    <w:rsid w:val="00740526"/>
    <w:rsid w:val="00744C10"/>
    <w:rsid w:val="007463F2"/>
    <w:rsid w:val="00750248"/>
    <w:rsid w:val="00761382"/>
    <w:rsid w:val="00764140"/>
    <w:rsid w:val="007650F1"/>
    <w:rsid w:val="00774A5F"/>
    <w:rsid w:val="007753A7"/>
    <w:rsid w:val="007755C8"/>
    <w:rsid w:val="007772CB"/>
    <w:rsid w:val="00782712"/>
    <w:rsid w:val="00784690"/>
    <w:rsid w:val="00796088"/>
    <w:rsid w:val="007A5CEF"/>
    <w:rsid w:val="007B7ECD"/>
    <w:rsid w:val="007C687D"/>
    <w:rsid w:val="007D0941"/>
    <w:rsid w:val="007D3CC8"/>
    <w:rsid w:val="007E2868"/>
    <w:rsid w:val="007E3799"/>
    <w:rsid w:val="007E3B09"/>
    <w:rsid w:val="007F4FD7"/>
    <w:rsid w:val="007F6690"/>
    <w:rsid w:val="0081649C"/>
    <w:rsid w:val="00830A7D"/>
    <w:rsid w:val="008416EB"/>
    <w:rsid w:val="008434F9"/>
    <w:rsid w:val="00853A66"/>
    <w:rsid w:val="00856B21"/>
    <w:rsid w:val="0086602E"/>
    <w:rsid w:val="00866E47"/>
    <w:rsid w:val="00867FEE"/>
    <w:rsid w:val="008A4949"/>
    <w:rsid w:val="008A53C8"/>
    <w:rsid w:val="008B393C"/>
    <w:rsid w:val="008B60CF"/>
    <w:rsid w:val="008B7D60"/>
    <w:rsid w:val="008C0E19"/>
    <w:rsid w:val="008C5323"/>
    <w:rsid w:val="008E7B4F"/>
    <w:rsid w:val="008F714B"/>
    <w:rsid w:val="0090092C"/>
    <w:rsid w:val="00902C88"/>
    <w:rsid w:val="0091384F"/>
    <w:rsid w:val="00922FFE"/>
    <w:rsid w:val="00925EC0"/>
    <w:rsid w:val="009274FC"/>
    <w:rsid w:val="00933982"/>
    <w:rsid w:val="00934776"/>
    <w:rsid w:val="009450DB"/>
    <w:rsid w:val="0096005A"/>
    <w:rsid w:val="00960DF1"/>
    <w:rsid w:val="00966204"/>
    <w:rsid w:val="009678D3"/>
    <w:rsid w:val="009725A2"/>
    <w:rsid w:val="00973BB7"/>
    <w:rsid w:val="00982E92"/>
    <w:rsid w:val="00985336"/>
    <w:rsid w:val="00994C51"/>
    <w:rsid w:val="009B28E4"/>
    <w:rsid w:val="009B5924"/>
    <w:rsid w:val="009B6E0E"/>
    <w:rsid w:val="009C74C0"/>
    <w:rsid w:val="009E1CF4"/>
    <w:rsid w:val="009F1E2F"/>
    <w:rsid w:val="00A030F0"/>
    <w:rsid w:val="00A13E77"/>
    <w:rsid w:val="00A2448C"/>
    <w:rsid w:val="00A24848"/>
    <w:rsid w:val="00A2526A"/>
    <w:rsid w:val="00A3163B"/>
    <w:rsid w:val="00A31952"/>
    <w:rsid w:val="00A324EF"/>
    <w:rsid w:val="00A35376"/>
    <w:rsid w:val="00A35DDE"/>
    <w:rsid w:val="00A43CEF"/>
    <w:rsid w:val="00A47A6F"/>
    <w:rsid w:val="00A65F91"/>
    <w:rsid w:val="00A77FB3"/>
    <w:rsid w:val="00A810F2"/>
    <w:rsid w:val="00A81DCD"/>
    <w:rsid w:val="00A91B37"/>
    <w:rsid w:val="00AA76CD"/>
    <w:rsid w:val="00AC691B"/>
    <w:rsid w:val="00AC740A"/>
    <w:rsid w:val="00AD19D2"/>
    <w:rsid w:val="00AD4A17"/>
    <w:rsid w:val="00AF3997"/>
    <w:rsid w:val="00B27CF9"/>
    <w:rsid w:val="00B566FE"/>
    <w:rsid w:val="00BA320C"/>
    <w:rsid w:val="00BA41B0"/>
    <w:rsid w:val="00BB0BC5"/>
    <w:rsid w:val="00BC4017"/>
    <w:rsid w:val="00BC4B85"/>
    <w:rsid w:val="00BC695C"/>
    <w:rsid w:val="00BC6DF0"/>
    <w:rsid w:val="00BD48F6"/>
    <w:rsid w:val="00BE1138"/>
    <w:rsid w:val="00BE6334"/>
    <w:rsid w:val="00BF3A77"/>
    <w:rsid w:val="00BF604A"/>
    <w:rsid w:val="00C05DAF"/>
    <w:rsid w:val="00C06A29"/>
    <w:rsid w:val="00C278DD"/>
    <w:rsid w:val="00C315B8"/>
    <w:rsid w:val="00C43D60"/>
    <w:rsid w:val="00C44FEC"/>
    <w:rsid w:val="00C45412"/>
    <w:rsid w:val="00C477B1"/>
    <w:rsid w:val="00C66475"/>
    <w:rsid w:val="00C679AA"/>
    <w:rsid w:val="00C71455"/>
    <w:rsid w:val="00C84DF0"/>
    <w:rsid w:val="00C96D43"/>
    <w:rsid w:val="00C97680"/>
    <w:rsid w:val="00CA389C"/>
    <w:rsid w:val="00CA71AA"/>
    <w:rsid w:val="00CB5B9A"/>
    <w:rsid w:val="00CC19B5"/>
    <w:rsid w:val="00CD1AB3"/>
    <w:rsid w:val="00CD351E"/>
    <w:rsid w:val="00CD5474"/>
    <w:rsid w:val="00D04BE4"/>
    <w:rsid w:val="00D10771"/>
    <w:rsid w:val="00D11D12"/>
    <w:rsid w:val="00D13A4E"/>
    <w:rsid w:val="00D30891"/>
    <w:rsid w:val="00D44689"/>
    <w:rsid w:val="00D51C8E"/>
    <w:rsid w:val="00D56974"/>
    <w:rsid w:val="00D700F6"/>
    <w:rsid w:val="00D74051"/>
    <w:rsid w:val="00D74494"/>
    <w:rsid w:val="00D74997"/>
    <w:rsid w:val="00DA0CE7"/>
    <w:rsid w:val="00DA0DFC"/>
    <w:rsid w:val="00DA4109"/>
    <w:rsid w:val="00DB5B95"/>
    <w:rsid w:val="00DB6BFD"/>
    <w:rsid w:val="00DC5A96"/>
    <w:rsid w:val="00DC7147"/>
    <w:rsid w:val="00DE41DD"/>
    <w:rsid w:val="00DF78AA"/>
    <w:rsid w:val="00E0012C"/>
    <w:rsid w:val="00E075F3"/>
    <w:rsid w:val="00E132A8"/>
    <w:rsid w:val="00E40D55"/>
    <w:rsid w:val="00E52F9B"/>
    <w:rsid w:val="00E63387"/>
    <w:rsid w:val="00E960D9"/>
    <w:rsid w:val="00EA2217"/>
    <w:rsid w:val="00EC0668"/>
    <w:rsid w:val="00ED2659"/>
    <w:rsid w:val="00ED7063"/>
    <w:rsid w:val="00EF4826"/>
    <w:rsid w:val="00EF4A77"/>
    <w:rsid w:val="00EF4D2D"/>
    <w:rsid w:val="00F05AC9"/>
    <w:rsid w:val="00F07DEE"/>
    <w:rsid w:val="00F14B49"/>
    <w:rsid w:val="00F262DA"/>
    <w:rsid w:val="00F26748"/>
    <w:rsid w:val="00F3617C"/>
    <w:rsid w:val="00F419F0"/>
    <w:rsid w:val="00F51E96"/>
    <w:rsid w:val="00F65608"/>
    <w:rsid w:val="00F7152C"/>
    <w:rsid w:val="00F7441D"/>
    <w:rsid w:val="00F753DA"/>
    <w:rsid w:val="00F77EAE"/>
    <w:rsid w:val="00F87CA8"/>
    <w:rsid w:val="00F94C21"/>
    <w:rsid w:val="00FA14EE"/>
    <w:rsid w:val="00FA3C34"/>
    <w:rsid w:val="00FC2E49"/>
    <w:rsid w:val="00FD1D12"/>
    <w:rsid w:val="00FE0AEF"/>
    <w:rsid w:val="00FE6F1A"/>
    <w:rsid w:val="00FF34F8"/>
    <w:rsid w:val="00FF6F8E"/>
    <w:rsid w:val="00FF6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1BDAD"/>
  <w15:chartTrackingRefBased/>
  <w15:docId w15:val="{651636E5-66E6-4D98-8745-176851DC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CBC"/>
    <w:pPr>
      <w:tabs>
        <w:tab w:val="center" w:pos="4153"/>
        <w:tab w:val="right" w:pos="8306"/>
      </w:tabs>
    </w:pPr>
  </w:style>
  <w:style w:type="paragraph" w:styleId="Footer">
    <w:name w:val="footer"/>
    <w:basedOn w:val="Normal"/>
    <w:rsid w:val="004F5CBC"/>
    <w:pPr>
      <w:tabs>
        <w:tab w:val="center" w:pos="4153"/>
        <w:tab w:val="right" w:pos="8306"/>
      </w:tabs>
    </w:pPr>
  </w:style>
  <w:style w:type="paragraph" w:styleId="Title">
    <w:name w:val="Title"/>
    <w:basedOn w:val="Normal"/>
    <w:qFormat/>
    <w:rsid w:val="004F5CBC"/>
    <w:pPr>
      <w:jc w:val="center"/>
    </w:pPr>
    <w:rPr>
      <w:smallCaps/>
      <w:sz w:val="36"/>
      <w:szCs w:val="20"/>
    </w:rPr>
  </w:style>
  <w:style w:type="character" w:styleId="Hyperlink">
    <w:name w:val="Hyperlink"/>
    <w:rsid w:val="004F5CBC"/>
    <w:rPr>
      <w:color w:val="0000FF"/>
      <w:u w:val="single"/>
    </w:rPr>
  </w:style>
  <w:style w:type="paragraph" w:styleId="BalloonText">
    <w:name w:val="Balloon Text"/>
    <w:basedOn w:val="Normal"/>
    <w:semiHidden/>
    <w:rsid w:val="004F5CBC"/>
    <w:rPr>
      <w:rFonts w:ascii="Tahoma" w:hAnsi="Tahoma" w:cs="Tahoma"/>
      <w:sz w:val="16"/>
      <w:szCs w:val="16"/>
    </w:rPr>
  </w:style>
  <w:style w:type="table" w:styleId="TableGrid">
    <w:name w:val="Table Grid"/>
    <w:basedOn w:val="TableNormal"/>
    <w:uiPriority w:val="59"/>
    <w:rsid w:val="00830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6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rscontac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Application%20Data\Microsoft\Templates\GMRS%20Letterhead%2007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85E66-D321-49C0-A714-BC9D1F3F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GMRS Letterhead 0712</Template>
  <TotalTime>0</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Woods</dc:creator>
  <cp:keywords/>
  <cp:lastModifiedBy>Mark Edwards</cp:lastModifiedBy>
  <cp:revision>2</cp:revision>
  <cp:lastPrinted>2022-09-15T14:16:00Z</cp:lastPrinted>
  <dcterms:created xsi:type="dcterms:W3CDTF">2026-02-18T13:36:00Z</dcterms:created>
  <dcterms:modified xsi:type="dcterms:W3CDTF">2026-02-18T13:36:00Z</dcterms:modified>
</cp:coreProperties>
</file>