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925A7" w14:textId="2337DDE0" w:rsidR="00067176" w:rsidRPr="00CA389C" w:rsidRDefault="00536952" w:rsidP="0040140A">
      <w:pPr>
        <w:tabs>
          <w:tab w:val="left" w:pos="3416"/>
        </w:tabs>
        <w:rPr>
          <w:sz w:val="28"/>
          <w:szCs w:val="28"/>
        </w:rPr>
      </w:pPr>
      <w:r w:rsidRPr="00CA389C">
        <w:rPr>
          <w:sz w:val="28"/>
          <w:szCs w:val="28"/>
        </w:rPr>
        <w:t xml:space="preserve"> </w:t>
      </w:r>
      <w:r w:rsidR="000D2213" w:rsidRPr="00CA389C">
        <w:rPr>
          <w:rFonts w:ascii="Gill Sans MT" w:hAnsi="Gill Sans MT"/>
          <w:b/>
          <w:sz w:val="32"/>
          <w:szCs w:val="32"/>
        </w:rPr>
        <w:t>MEMBERSHIP APPLICATION</w:t>
      </w:r>
    </w:p>
    <w:p w14:paraId="08363910" w14:textId="77777777" w:rsidR="00CA389C" w:rsidRDefault="00CA389C" w:rsidP="0040140A">
      <w:pPr>
        <w:tabs>
          <w:tab w:val="left" w:pos="3416"/>
        </w:tabs>
        <w:rPr>
          <w:rFonts w:ascii="Gill Sans MT" w:hAnsi="Gill Sans MT"/>
          <w:sz w:val="32"/>
          <w:szCs w:val="32"/>
        </w:rPr>
      </w:pPr>
    </w:p>
    <w:p w14:paraId="48C6FD43" w14:textId="6FC8DF95" w:rsidR="000D2213" w:rsidRDefault="000D2213" w:rsidP="0040140A">
      <w:pPr>
        <w:tabs>
          <w:tab w:val="left" w:pos="3416"/>
        </w:tabs>
        <w:rPr>
          <w:rFonts w:ascii="Gill Sans MT" w:hAnsi="Gill Sans MT"/>
          <w:sz w:val="28"/>
          <w:szCs w:val="28"/>
        </w:rPr>
      </w:pPr>
      <w:r w:rsidRPr="00994C51">
        <w:rPr>
          <w:rFonts w:ascii="Gill Sans MT" w:hAnsi="Gill Sans MT"/>
          <w:sz w:val="28"/>
          <w:szCs w:val="28"/>
        </w:rPr>
        <w:t>I wish to join the Gainsborough Model Railway Society.</w:t>
      </w:r>
    </w:p>
    <w:p w14:paraId="276E6D59" w14:textId="77777777" w:rsidR="00830A7D" w:rsidRDefault="00830A7D" w:rsidP="0040140A">
      <w:pPr>
        <w:tabs>
          <w:tab w:val="left" w:pos="3416"/>
        </w:tabs>
        <w:rPr>
          <w:rFonts w:ascii="Gill Sans MT" w:hAnsi="Gill Sans MT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5"/>
        <w:gridCol w:w="8971"/>
      </w:tblGrid>
      <w:tr w:rsidR="00830A7D" w14:paraId="180FFE27" w14:textId="77777777" w:rsidTr="00CA389C">
        <w:tc>
          <w:tcPr>
            <w:tcW w:w="1485" w:type="dxa"/>
          </w:tcPr>
          <w:p w14:paraId="2D8C895A" w14:textId="53019E54" w:rsidR="00830A7D" w:rsidRDefault="00830A7D" w:rsidP="00CA389C">
            <w:pPr>
              <w:tabs>
                <w:tab w:val="left" w:pos="3416"/>
              </w:tabs>
              <w:spacing w:after="24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Name:</w:t>
            </w:r>
          </w:p>
        </w:tc>
        <w:tc>
          <w:tcPr>
            <w:tcW w:w="8971" w:type="dxa"/>
          </w:tcPr>
          <w:p w14:paraId="037E1C4A" w14:textId="117C2F8E" w:rsidR="00830A7D" w:rsidRDefault="00706472" w:rsidP="00CA389C">
            <w:pPr>
              <w:tabs>
                <w:tab w:val="left" w:pos="3416"/>
              </w:tabs>
              <w:spacing w:after="24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Gill Sans MT" w:hAnsi="Gill Sans MT"/>
                <w:sz w:val="28"/>
                <w:szCs w:val="28"/>
              </w:rPr>
              <w:instrText xml:space="preserve"> FORMTEXT </w:instrText>
            </w:r>
            <w:r>
              <w:rPr>
                <w:rFonts w:ascii="Gill Sans MT" w:hAnsi="Gill Sans MT"/>
                <w:sz w:val="28"/>
                <w:szCs w:val="28"/>
              </w:rPr>
            </w:r>
            <w:r>
              <w:rPr>
                <w:rFonts w:ascii="Gill Sans MT" w:hAnsi="Gill Sans MT"/>
                <w:sz w:val="28"/>
                <w:szCs w:val="28"/>
              </w:rPr>
              <w:fldChar w:fldCharType="separate"/>
            </w:r>
            <w:r>
              <w:rPr>
                <w:rFonts w:ascii="Gill Sans MT" w:hAnsi="Gill Sans MT"/>
                <w:sz w:val="28"/>
                <w:szCs w:val="28"/>
              </w:rPr>
              <w:t> </w:t>
            </w:r>
            <w:r>
              <w:rPr>
                <w:rFonts w:ascii="Gill Sans MT" w:hAnsi="Gill Sans MT"/>
                <w:sz w:val="28"/>
                <w:szCs w:val="28"/>
              </w:rPr>
              <w:t> </w:t>
            </w:r>
            <w:r>
              <w:rPr>
                <w:rFonts w:ascii="Gill Sans MT" w:hAnsi="Gill Sans MT"/>
                <w:sz w:val="28"/>
                <w:szCs w:val="28"/>
              </w:rPr>
              <w:t> </w:t>
            </w:r>
            <w:r>
              <w:rPr>
                <w:rFonts w:ascii="Gill Sans MT" w:hAnsi="Gill Sans MT"/>
                <w:sz w:val="28"/>
                <w:szCs w:val="28"/>
              </w:rPr>
              <w:t> </w:t>
            </w:r>
            <w:r>
              <w:rPr>
                <w:rFonts w:ascii="Gill Sans MT" w:hAnsi="Gill Sans MT"/>
                <w:sz w:val="28"/>
                <w:szCs w:val="28"/>
              </w:rPr>
              <w:t> </w:t>
            </w:r>
            <w:r>
              <w:rPr>
                <w:rFonts w:ascii="Gill Sans MT" w:hAnsi="Gill Sans MT"/>
                <w:sz w:val="28"/>
                <w:szCs w:val="28"/>
              </w:rPr>
              <w:fldChar w:fldCharType="end"/>
            </w:r>
            <w:bookmarkEnd w:id="0"/>
          </w:p>
        </w:tc>
      </w:tr>
      <w:tr w:rsidR="00830A7D" w14:paraId="7BC9807B" w14:textId="77777777" w:rsidTr="00CA389C">
        <w:tc>
          <w:tcPr>
            <w:tcW w:w="1485" w:type="dxa"/>
          </w:tcPr>
          <w:p w14:paraId="3895EBA5" w14:textId="6FFBEC82" w:rsidR="00830A7D" w:rsidRDefault="00830A7D" w:rsidP="00CA389C">
            <w:pPr>
              <w:tabs>
                <w:tab w:val="left" w:pos="3416"/>
              </w:tabs>
              <w:spacing w:after="24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Address:</w:t>
            </w:r>
          </w:p>
        </w:tc>
        <w:tc>
          <w:tcPr>
            <w:tcW w:w="8971" w:type="dxa"/>
          </w:tcPr>
          <w:p w14:paraId="6A7DEBBC" w14:textId="6C47E58B" w:rsidR="00830A7D" w:rsidRDefault="00706472" w:rsidP="00CA389C">
            <w:pPr>
              <w:tabs>
                <w:tab w:val="left" w:pos="341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Gill Sans MT" w:hAnsi="Gill Sans MT"/>
                <w:sz w:val="28"/>
                <w:szCs w:val="28"/>
              </w:rPr>
              <w:instrText xml:space="preserve"> FORMTEXT </w:instrText>
            </w:r>
            <w:r>
              <w:rPr>
                <w:rFonts w:ascii="Gill Sans MT" w:hAnsi="Gill Sans MT"/>
                <w:sz w:val="28"/>
                <w:szCs w:val="28"/>
              </w:rPr>
            </w:r>
            <w:r>
              <w:rPr>
                <w:rFonts w:ascii="Gill Sans MT" w:hAnsi="Gill Sans MT"/>
                <w:sz w:val="28"/>
                <w:szCs w:val="28"/>
              </w:rPr>
              <w:fldChar w:fldCharType="separate"/>
            </w:r>
            <w:r>
              <w:rPr>
                <w:rFonts w:ascii="Gill Sans MT" w:hAnsi="Gill Sans MT"/>
                <w:sz w:val="28"/>
                <w:szCs w:val="28"/>
              </w:rPr>
              <w:t> </w:t>
            </w:r>
            <w:r>
              <w:rPr>
                <w:rFonts w:ascii="Gill Sans MT" w:hAnsi="Gill Sans MT"/>
                <w:sz w:val="28"/>
                <w:szCs w:val="28"/>
              </w:rPr>
              <w:t> </w:t>
            </w:r>
            <w:r>
              <w:rPr>
                <w:rFonts w:ascii="Gill Sans MT" w:hAnsi="Gill Sans MT"/>
                <w:sz w:val="28"/>
                <w:szCs w:val="28"/>
              </w:rPr>
              <w:t> </w:t>
            </w:r>
            <w:r>
              <w:rPr>
                <w:rFonts w:ascii="Gill Sans MT" w:hAnsi="Gill Sans MT"/>
                <w:sz w:val="28"/>
                <w:szCs w:val="28"/>
              </w:rPr>
              <w:t> </w:t>
            </w:r>
            <w:r>
              <w:rPr>
                <w:rFonts w:ascii="Gill Sans MT" w:hAnsi="Gill Sans MT"/>
                <w:sz w:val="28"/>
                <w:szCs w:val="28"/>
              </w:rPr>
              <w:t> </w:t>
            </w:r>
            <w:r>
              <w:rPr>
                <w:rFonts w:ascii="Gill Sans MT" w:hAnsi="Gill Sans MT"/>
                <w:sz w:val="28"/>
                <w:szCs w:val="28"/>
              </w:rPr>
              <w:fldChar w:fldCharType="end"/>
            </w:r>
            <w:bookmarkEnd w:id="1"/>
          </w:p>
        </w:tc>
      </w:tr>
      <w:tr w:rsidR="00830A7D" w14:paraId="4BC9C73D" w14:textId="77777777" w:rsidTr="00CA389C">
        <w:tc>
          <w:tcPr>
            <w:tcW w:w="1485" w:type="dxa"/>
          </w:tcPr>
          <w:p w14:paraId="7C52F22E" w14:textId="77777777" w:rsidR="00830A7D" w:rsidRDefault="00830A7D" w:rsidP="00CA389C">
            <w:pPr>
              <w:tabs>
                <w:tab w:val="left" w:pos="3416"/>
              </w:tabs>
              <w:spacing w:after="24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8971" w:type="dxa"/>
          </w:tcPr>
          <w:p w14:paraId="1521C686" w14:textId="556B0127" w:rsidR="00830A7D" w:rsidRDefault="00706472" w:rsidP="00CA389C">
            <w:pPr>
              <w:tabs>
                <w:tab w:val="left" w:pos="3416"/>
              </w:tabs>
              <w:spacing w:after="24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Gill Sans MT" w:hAnsi="Gill Sans MT"/>
                <w:sz w:val="28"/>
                <w:szCs w:val="28"/>
              </w:rPr>
              <w:instrText xml:space="preserve"> FORMTEXT </w:instrText>
            </w:r>
            <w:r>
              <w:rPr>
                <w:rFonts w:ascii="Gill Sans MT" w:hAnsi="Gill Sans MT"/>
                <w:sz w:val="28"/>
                <w:szCs w:val="28"/>
              </w:rPr>
            </w:r>
            <w:r>
              <w:rPr>
                <w:rFonts w:ascii="Gill Sans MT" w:hAnsi="Gill Sans MT"/>
                <w:sz w:val="28"/>
                <w:szCs w:val="28"/>
              </w:rPr>
              <w:fldChar w:fldCharType="separate"/>
            </w:r>
            <w:r>
              <w:rPr>
                <w:rFonts w:ascii="Gill Sans MT" w:hAnsi="Gill Sans MT"/>
                <w:noProof/>
                <w:sz w:val="28"/>
                <w:szCs w:val="28"/>
              </w:rPr>
              <w:t> </w:t>
            </w:r>
            <w:r>
              <w:rPr>
                <w:rFonts w:ascii="Gill Sans MT" w:hAnsi="Gill Sans MT"/>
                <w:noProof/>
                <w:sz w:val="28"/>
                <w:szCs w:val="28"/>
              </w:rPr>
              <w:t> </w:t>
            </w:r>
            <w:r>
              <w:rPr>
                <w:rFonts w:ascii="Gill Sans MT" w:hAnsi="Gill Sans MT"/>
                <w:noProof/>
                <w:sz w:val="28"/>
                <w:szCs w:val="28"/>
              </w:rPr>
              <w:t> </w:t>
            </w:r>
            <w:r>
              <w:rPr>
                <w:rFonts w:ascii="Gill Sans MT" w:hAnsi="Gill Sans MT"/>
                <w:noProof/>
                <w:sz w:val="28"/>
                <w:szCs w:val="28"/>
              </w:rPr>
              <w:t> </w:t>
            </w:r>
            <w:r>
              <w:rPr>
                <w:rFonts w:ascii="Gill Sans MT" w:hAnsi="Gill Sans MT"/>
                <w:noProof/>
                <w:sz w:val="28"/>
                <w:szCs w:val="28"/>
              </w:rPr>
              <w:t> </w:t>
            </w:r>
            <w:r>
              <w:rPr>
                <w:rFonts w:ascii="Gill Sans MT" w:hAnsi="Gill Sans MT"/>
                <w:sz w:val="28"/>
                <w:szCs w:val="28"/>
              </w:rPr>
              <w:fldChar w:fldCharType="end"/>
            </w:r>
            <w:bookmarkEnd w:id="2"/>
          </w:p>
        </w:tc>
      </w:tr>
      <w:tr w:rsidR="00830A7D" w14:paraId="5A5C789C" w14:textId="77777777" w:rsidTr="00CA389C">
        <w:tc>
          <w:tcPr>
            <w:tcW w:w="1485" w:type="dxa"/>
          </w:tcPr>
          <w:p w14:paraId="16ED50B8" w14:textId="77777777" w:rsidR="00830A7D" w:rsidRDefault="00830A7D" w:rsidP="00CA389C">
            <w:pPr>
              <w:tabs>
                <w:tab w:val="left" w:pos="3416"/>
              </w:tabs>
              <w:spacing w:after="24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8971" w:type="dxa"/>
          </w:tcPr>
          <w:p w14:paraId="293E695A" w14:textId="38A9895F" w:rsidR="00830A7D" w:rsidRDefault="00706472" w:rsidP="00CA389C">
            <w:pPr>
              <w:tabs>
                <w:tab w:val="left" w:pos="3416"/>
              </w:tabs>
              <w:spacing w:after="24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Gill Sans MT" w:hAnsi="Gill Sans MT"/>
                <w:sz w:val="28"/>
                <w:szCs w:val="28"/>
              </w:rPr>
              <w:instrText xml:space="preserve"> FORMTEXT </w:instrText>
            </w:r>
            <w:r>
              <w:rPr>
                <w:rFonts w:ascii="Gill Sans MT" w:hAnsi="Gill Sans MT"/>
                <w:sz w:val="28"/>
                <w:szCs w:val="28"/>
              </w:rPr>
            </w:r>
            <w:r>
              <w:rPr>
                <w:rFonts w:ascii="Gill Sans MT" w:hAnsi="Gill Sans MT"/>
                <w:sz w:val="28"/>
                <w:szCs w:val="28"/>
              </w:rPr>
              <w:fldChar w:fldCharType="separate"/>
            </w:r>
            <w:r>
              <w:rPr>
                <w:rFonts w:ascii="Gill Sans MT" w:hAnsi="Gill Sans MT"/>
                <w:noProof/>
                <w:sz w:val="28"/>
                <w:szCs w:val="28"/>
              </w:rPr>
              <w:t> </w:t>
            </w:r>
            <w:r>
              <w:rPr>
                <w:rFonts w:ascii="Gill Sans MT" w:hAnsi="Gill Sans MT"/>
                <w:noProof/>
                <w:sz w:val="28"/>
                <w:szCs w:val="28"/>
              </w:rPr>
              <w:t> </w:t>
            </w:r>
            <w:r>
              <w:rPr>
                <w:rFonts w:ascii="Gill Sans MT" w:hAnsi="Gill Sans MT"/>
                <w:noProof/>
                <w:sz w:val="28"/>
                <w:szCs w:val="28"/>
              </w:rPr>
              <w:t> </w:t>
            </w:r>
            <w:r>
              <w:rPr>
                <w:rFonts w:ascii="Gill Sans MT" w:hAnsi="Gill Sans MT"/>
                <w:noProof/>
                <w:sz w:val="28"/>
                <w:szCs w:val="28"/>
              </w:rPr>
              <w:t> </w:t>
            </w:r>
            <w:r>
              <w:rPr>
                <w:rFonts w:ascii="Gill Sans MT" w:hAnsi="Gill Sans MT"/>
                <w:noProof/>
                <w:sz w:val="28"/>
                <w:szCs w:val="28"/>
              </w:rPr>
              <w:t> </w:t>
            </w:r>
            <w:r>
              <w:rPr>
                <w:rFonts w:ascii="Gill Sans MT" w:hAnsi="Gill Sans MT"/>
                <w:sz w:val="28"/>
                <w:szCs w:val="28"/>
              </w:rPr>
              <w:fldChar w:fldCharType="end"/>
            </w:r>
            <w:bookmarkEnd w:id="3"/>
          </w:p>
        </w:tc>
      </w:tr>
      <w:tr w:rsidR="002B558B" w14:paraId="7236EE29" w14:textId="77777777" w:rsidTr="00CA389C">
        <w:tc>
          <w:tcPr>
            <w:tcW w:w="1485" w:type="dxa"/>
          </w:tcPr>
          <w:p w14:paraId="0AC210DD" w14:textId="77777777" w:rsidR="002B558B" w:rsidRDefault="002B558B" w:rsidP="00CA389C">
            <w:pPr>
              <w:tabs>
                <w:tab w:val="left" w:pos="3416"/>
              </w:tabs>
              <w:spacing w:after="24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8971" w:type="dxa"/>
          </w:tcPr>
          <w:p w14:paraId="520DB072" w14:textId="651ADBB2" w:rsidR="002B558B" w:rsidRDefault="002B558B" w:rsidP="00CA389C">
            <w:pPr>
              <w:tabs>
                <w:tab w:val="left" w:pos="3416"/>
              </w:tabs>
              <w:spacing w:after="24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>
              <w:rPr>
                <w:rFonts w:ascii="Gill Sans MT" w:hAnsi="Gill Sans MT"/>
                <w:sz w:val="28"/>
                <w:szCs w:val="28"/>
              </w:rPr>
              <w:instrText xml:space="preserve"> FORMTEXT </w:instrText>
            </w:r>
            <w:r>
              <w:rPr>
                <w:rFonts w:ascii="Gill Sans MT" w:hAnsi="Gill Sans MT"/>
                <w:sz w:val="28"/>
                <w:szCs w:val="28"/>
              </w:rPr>
            </w:r>
            <w:r>
              <w:rPr>
                <w:rFonts w:ascii="Gill Sans MT" w:hAnsi="Gill Sans MT"/>
                <w:sz w:val="28"/>
                <w:szCs w:val="28"/>
              </w:rPr>
              <w:fldChar w:fldCharType="separate"/>
            </w:r>
            <w:r>
              <w:rPr>
                <w:rFonts w:ascii="Gill Sans MT" w:hAnsi="Gill Sans MT"/>
                <w:noProof/>
                <w:sz w:val="28"/>
                <w:szCs w:val="28"/>
              </w:rPr>
              <w:t> </w:t>
            </w:r>
            <w:r>
              <w:rPr>
                <w:rFonts w:ascii="Gill Sans MT" w:hAnsi="Gill Sans MT"/>
                <w:noProof/>
                <w:sz w:val="28"/>
                <w:szCs w:val="28"/>
              </w:rPr>
              <w:t> </w:t>
            </w:r>
            <w:r>
              <w:rPr>
                <w:rFonts w:ascii="Gill Sans MT" w:hAnsi="Gill Sans MT"/>
                <w:noProof/>
                <w:sz w:val="28"/>
                <w:szCs w:val="28"/>
              </w:rPr>
              <w:t> </w:t>
            </w:r>
            <w:r>
              <w:rPr>
                <w:rFonts w:ascii="Gill Sans MT" w:hAnsi="Gill Sans MT"/>
                <w:noProof/>
                <w:sz w:val="28"/>
                <w:szCs w:val="28"/>
              </w:rPr>
              <w:t> </w:t>
            </w:r>
            <w:r>
              <w:rPr>
                <w:rFonts w:ascii="Gill Sans MT" w:hAnsi="Gill Sans MT"/>
                <w:noProof/>
                <w:sz w:val="28"/>
                <w:szCs w:val="28"/>
              </w:rPr>
              <w:t> </w:t>
            </w:r>
            <w:r>
              <w:rPr>
                <w:rFonts w:ascii="Gill Sans MT" w:hAnsi="Gill Sans MT"/>
                <w:sz w:val="28"/>
                <w:szCs w:val="28"/>
              </w:rPr>
              <w:fldChar w:fldCharType="end"/>
            </w:r>
            <w:bookmarkEnd w:id="4"/>
          </w:p>
        </w:tc>
      </w:tr>
      <w:tr w:rsidR="00CA389C" w14:paraId="17C9755F" w14:textId="77777777" w:rsidTr="00CA389C">
        <w:tc>
          <w:tcPr>
            <w:tcW w:w="1485" w:type="dxa"/>
          </w:tcPr>
          <w:p w14:paraId="288BED7D" w14:textId="5A24947B" w:rsidR="00CA389C" w:rsidRDefault="00CA389C" w:rsidP="00CA389C">
            <w:pPr>
              <w:tabs>
                <w:tab w:val="left" w:pos="3416"/>
              </w:tabs>
              <w:spacing w:after="24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Telephone:</w:t>
            </w:r>
          </w:p>
        </w:tc>
        <w:tc>
          <w:tcPr>
            <w:tcW w:w="8971" w:type="dxa"/>
          </w:tcPr>
          <w:p w14:paraId="1B228EB5" w14:textId="3CC35CC5" w:rsidR="00CA389C" w:rsidRDefault="00706472" w:rsidP="00CA389C">
            <w:pPr>
              <w:tabs>
                <w:tab w:val="left" w:pos="3416"/>
              </w:tabs>
              <w:spacing w:after="24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Gill Sans MT" w:hAnsi="Gill Sans MT"/>
                <w:sz w:val="28"/>
                <w:szCs w:val="28"/>
              </w:rPr>
              <w:instrText xml:space="preserve"> FORMTEXT </w:instrText>
            </w:r>
            <w:r>
              <w:rPr>
                <w:rFonts w:ascii="Gill Sans MT" w:hAnsi="Gill Sans MT"/>
                <w:sz w:val="28"/>
                <w:szCs w:val="28"/>
              </w:rPr>
            </w:r>
            <w:r>
              <w:rPr>
                <w:rFonts w:ascii="Gill Sans MT" w:hAnsi="Gill Sans MT"/>
                <w:sz w:val="28"/>
                <w:szCs w:val="28"/>
              </w:rPr>
              <w:fldChar w:fldCharType="separate"/>
            </w:r>
            <w:r>
              <w:rPr>
                <w:rFonts w:ascii="Gill Sans MT" w:hAnsi="Gill Sans MT"/>
                <w:noProof/>
                <w:sz w:val="28"/>
                <w:szCs w:val="28"/>
              </w:rPr>
              <w:t> </w:t>
            </w:r>
            <w:r>
              <w:rPr>
                <w:rFonts w:ascii="Gill Sans MT" w:hAnsi="Gill Sans MT"/>
                <w:noProof/>
                <w:sz w:val="28"/>
                <w:szCs w:val="28"/>
              </w:rPr>
              <w:t> </w:t>
            </w:r>
            <w:r>
              <w:rPr>
                <w:rFonts w:ascii="Gill Sans MT" w:hAnsi="Gill Sans MT"/>
                <w:noProof/>
                <w:sz w:val="28"/>
                <w:szCs w:val="28"/>
              </w:rPr>
              <w:t> </w:t>
            </w:r>
            <w:r>
              <w:rPr>
                <w:rFonts w:ascii="Gill Sans MT" w:hAnsi="Gill Sans MT"/>
                <w:noProof/>
                <w:sz w:val="28"/>
                <w:szCs w:val="28"/>
              </w:rPr>
              <w:t> </w:t>
            </w:r>
            <w:r>
              <w:rPr>
                <w:rFonts w:ascii="Gill Sans MT" w:hAnsi="Gill Sans MT"/>
                <w:noProof/>
                <w:sz w:val="28"/>
                <w:szCs w:val="28"/>
              </w:rPr>
              <w:t> </w:t>
            </w:r>
            <w:r>
              <w:rPr>
                <w:rFonts w:ascii="Gill Sans MT" w:hAnsi="Gill Sans MT"/>
                <w:sz w:val="28"/>
                <w:szCs w:val="28"/>
              </w:rPr>
              <w:fldChar w:fldCharType="end"/>
            </w:r>
            <w:bookmarkEnd w:id="5"/>
          </w:p>
        </w:tc>
      </w:tr>
      <w:tr w:rsidR="00CA389C" w14:paraId="3D3E229A" w14:textId="77777777" w:rsidTr="00CA389C">
        <w:tc>
          <w:tcPr>
            <w:tcW w:w="1485" w:type="dxa"/>
          </w:tcPr>
          <w:p w14:paraId="26A87928" w14:textId="4DCE467D" w:rsidR="00CA389C" w:rsidRDefault="00CA389C" w:rsidP="00CA389C">
            <w:pPr>
              <w:tabs>
                <w:tab w:val="left" w:pos="3416"/>
              </w:tabs>
              <w:spacing w:after="24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E-mail:</w:t>
            </w:r>
          </w:p>
        </w:tc>
        <w:tc>
          <w:tcPr>
            <w:tcW w:w="8971" w:type="dxa"/>
          </w:tcPr>
          <w:p w14:paraId="283CBD7D" w14:textId="60A71629" w:rsidR="00CA389C" w:rsidRDefault="00706472" w:rsidP="00CA389C">
            <w:pPr>
              <w:tabs>
                <w:tab w:val="left" w:pos="3416"/>
              </w:tabs>
              <w:spacing w:after="24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Gill Sans MT" w:hAnsi="Gill Sans MT"/>
                <w:sz w:val="28"/>
                <w:szCs w:val="28"/>
              </w:rPr>
              <w:instrText xml:space="preserve"> FORMTEXT </w:instrText>
            </w:r>
            <w:r>
              <w:rPr>
                <w:rFonts w:ascii="Gill Sans MT" w:hAnsi="Gill Sans MT"/>
                <w:sz w:val="28"/>
                <w:szCs w:val="28"/>
              </w:rPr>
            </w:r>
            <w:r>
              <w:rPr>
                <w:rFonts w:ascii="Gill Sans MT" w:hAnsi="Gill Sans MT"/>
                <w:sz w:val="28"/>
                <w:szCs w:val="28"/>
              </w:rPr>
              <w:fldChar w:fldCharType="separate"/>
            </w:r>
            <w:r>
              <w:rPr>
                <w:rFonts w:ascii="Gill Sans MT" w:hAnsi="Gill Sans MT"/>
                <w:noProof/>
                <w:sz w:val="28"/>
                <w:szCs w:val="28"/>
              </w:rPr>
              <w:t> </w:t>
            </w:r>
            <w:r>
              <w:rPr>
                <w:rFonts w:ascii="Gill Sans MT" w:hAnsi="Gill Sans MT"/>
                <w:noProof/>
                <w:sz w:val="28"/>
                <w:szCs w:val="28"/>
              </w:rPr>
              <w:t> </w:t>
            </w:r>
            <w:r>
              <w:rPr>
                <w:rFonts w:ascii="Gill Sans MT" w:hAnsi="Gill Sans MT"/>
                <w:noProof/>
                <w:sz w:val="28"/>
                <w:szCs w:val="28"/>
              </w:rPr>
              <w:t> </w:t>
            </w:r>
            <w:r>
              <w:rPr>
                <w:rFonts w:ascii="Gill Sans MT" w:hAnsi="Gill Sans MT"/>
                <w:noProof/>
                <w:sz w:val="28"/>
                <w:szCs w:val="28"/>
              </w:rPr>
              <w:t> </w:t>
            </w:r>
            <w:r>
              <w:rPr>
                <w:rFonts w:ascii="Gill Sans MT" w:hAnsi="Gill Sans MT"/>
                <w:noProof/>
                <w:sz w:val="28"/>
                <w:szCs w:val="28"/>
              </w:rPr>
              <w:t> </w:t>
            </w:r>
            <w:r>
              <w:rPr>
                <w:rFonts w:ascii="Gill Sans MT" w:hAnsi="Gill Sans MT"/>
                <w:sz w:val="28"/>
                <w:szCs w:val="28"/>
              </w:rPr>
              <w:fldChar w:fldCharType="end"/>
            </w:r>
            <w:bookmarkEnd w:id="6"/>
          </w:p>
        </w:tc>
      </w:tr>
    </w:tbl>
    <w:p w14:paraId="246ADF9A" w14:textId="77777777" w:rsidR="00830A7D" w:rsidRPr="00994C51" w:rsidRDefault="00830A7D" w:rsidP="0040140A">
      <w:pPr>
        <w:tabs>
          <w:tab w:val="left" w:pos="3416"/>
        </w:tabs>
        <w:rPr>
          <w:rFonts w:ascii="Gill Sans MT" w:hAnsi="Gill Sans MT"/>
          <w:sz w:val="28"/>
          <w:szCs w:val="28"/>
        </w:rPr>
      </w:pPr>
    </w:p>
    <w:p w14:paraId="14EEC4CA" w14:textId="16210AA5" w:rsidR="000D2213" w:rsidRDefault="0067568A" w:rsidP="0040140A">
      <w:pPr>
        <w:tabs>
          <w:tab w:val="left" w:pos="3416"/>
        </w:tabs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 xml:space="preserve">We will only use your contact details to provide updates and information relating to the Society. If you do </w:t>
      </w:r>
      <w:r w:rsidR="001C0766">
        <w:rPr>
          <w:rFonts w:ascii="Gill Sans MT" w:hAnsi="Gill Sans MT"/>
          <w:b/>
          <w:bCs/>
          <w:sz w:val="28"/>
          <w:szCs w:val="28"/>
        </w:rPr>
        <w:t>NOT</w:t>
      </w:r>
      <w:r>
        <w:rPr>
          <w:rFonts w:ascii="Gill Sans MT" w:hAnsi="Gill Sans MT"/>
          <w:sz w:val="28"/>
          <w:szCs w:val="28"/>
        </w:rPr>
        <w:t xml:space="preserve"> wish to receive updates and information please check the box </w:t>
      </w:r>
      <w:r w:rsidR="00CA389C">
        <w:rPr>
          <w:rFonts w:ascii="Gill Sans MT" w:hAnsi="Gill Sans MT"/>
          <w:sz w:val="28"/>
          <w:szCs w:val="28"/>
        </w:rPr>
        <w:t>below:</w:t>
      </w:r>
    </w:p>
    <w:p w14:paraId="2B684A9A" w14:textId="77777777" w:rsidR="0067568A" w:rsidRDefault="0067568A" w:rsidP="0040140A">
      <w:pPr>
        <w:tabs>
          <w:tab w:val="left" w:pos="3416"/>
        </w:tabs>
        <w:rPr>
          <w:rFonts w:ascii="Gill Sans MT" w:hAnsi="Gill Sans MT"/>
          <w:sz w:val="28"/>
          <w:szCs w:val="28"/>
        </w:rPr>
      </w:pPr>
    </w:p>
    <w:p w14:paraId="02F29DBF" w14:textId="496AEA3B" w:rsidR="00CA389C" w:rsidRDefault="00000000" w:rsidP="0040140A">
      <w:pPr>
        <w:tabs>
          <w:tab w:val="left" w:pos="3416"/>
        </w:tabs>
        <w:rPr>
          <w:rFonts w:ascii="Gill Sans MT" w:hAnsi="Gill Sans MT"/>
          <w:sz w:val="28"/>
          <w:szCs w:val="28"/>
        </w:rPr>
      </w:pPr>
      <w:sdt>
        <w:sdtPr>
          <w:rPr>
            <w:rFonts w:ascii="Gill Sans MT" w:hAnsi="Gill Sans MT"/>
            <w:sz w:val="28"/>
            <w:szCs w:val="28"/>
          </w:rPr>
          <w:id w:val="1713148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647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CA389C">
        <w:rPr>
          <w:rFonts w:ascii="Gill Sans MT" w:hAnsi="Gill Sans MT"/>
          <w:sz w:val="28"/>
          <w:szCs w:val="28"/>
        </w:rPr>
        <w:t xml:space="preserve">I do </w:t>
      </w:r>
      <w:r w:rsidR="00CA389C" w:rsidRPr="00CA389C">
        <w:rPr>
          <w:rFonts w:ascii="Gill Sans MT" w:hAnsi="Gill Sans MT"/>
          <w:b/>
          <w:bCs/>
          <w:sz w:val="28"/>
          <w:szCs w:val="28"/>
        </w:rPr>
        <w:t>NOT</w:t>
      </w:r>
      <w:r w:rsidR="00CA389C" w:rsidRPr="00CA389C">
        <w:t xml:space="preserve"> </w:t>
      </w:r>
      <w:r w:rsidR="00CA389C" w:rsidRPr="00CA389C">
        <w:rPr>
          <w:rFonts w:ascii="Gill Sans MT" w:hAnsi="Gill Sans MT"/>
          <w:sz w:val="28"/>
          <w:szCs w:val="28"/>
        </w:rPr>
        <w:t>wish to receive updates and information</w:t>
      </w:r>
      <w:r w:rsidR="00CA389C">
        <w:rPr>
          <w:rFonts w:ascii="Gill Sans MT" w:hAnsi="Gill Sans MT"/>
          <w:sz w:val="28"/>
          <w:szCs w:val="28"/>
        </w:rPr>
        <w:t>.</w:t>
      </w:r>
    </w:p>
    <w:p w14:paraId="0F843A12" w14:textId="77777777" w:rsidR="00CA389C" w:rsidRDefault="00CA389C" w:rsidP="0040140A">
      <w:pPr>
        <w:tabs>
          <w:tab w:val="left" w:pos="3416"/>
        </w:tabs>
        <w:rPr>
          <w:rFonts w:ascii="Gill Sans MT" w:hAnsi="Gill Sans MT"/>
          <w:sz w:val="28"/>
          <w:szCs w:val="28"/>
        </w:rPr>
      </w:pPr>
    </w:p>
    <w:p w14:paraId="4D083C24" w14:textId="374EEE64" w:rsidR="00CA389C" w:rsidRDefault="00CA389C" w:rsidP="0040140A">
      <w:pPr>
        <w:tabs>
          <w:tab w:val="left" w:pos="3416"/>
        </w:tabs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>In the case of an emergency</w:t>
      </w:r>
      <w:r w:rsidR="00EF4D2D">
        <w:rPr>
          <w:rFonts w:ascii="Gill Sans MT" w:hAnsi="Gill Sans MT"/>
          <w:sz w:val="28"/>
          <w:szCs w:val="28"/>
        </w:rPr>
        <w:t xml:space="preserve"> please provide the name and contact number of someone we can call on your behalf. Please note – this information is voluntary.</w:t>
      </w:r>
    </w:p>
    <w:p w14:paraId="5B15CDC7" w14:textId="77777777" w:rsidR="00EF4D2D" w:rsidRDefault="00EF4D2D" w:rsidP="0040140A">
      <w:pPr>
        <w:tabs>
          <w:tab w:val="left" w:pos="3416"/>
        </w:tabs>
        <w:rPr>
          <w:rFonts w:ascii="Gill Sans MT" w:hAnsi="Gill Sans MT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CA389C" w14:paraId="4A480428" w14:textId="77777777" w:rsidTr="00CA389C">
        <w:tc>
          <w:tcPr>
            <w:tcW w:w="2547" w:type="dxa"/>
          </w:tcPr>
          <w:p w14:paraId="5D03A9CE" w14:textId="5FAEF7CD" w:rsidR="00CA389C" w:rsidRDefault="00CA389C" w:rsidP="00CA389C">
            <w:pPr>
              <w:tabs>
                <w:tab w:val="left" w:pos="3416"/>
              </w:tabs>
              <w:spacing w:after="24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Name:</w:t>
            </w:r>
          </w:p>
        </w:tc>
        <w:tc>
          <w:tcPr>
            <w:tcW w:w="7909" w:type="dxa"/>
          </w:tcPr>
          <w:p w14:paraId="70961F9F" w14:textId="2EDF2FF0" w:rsidR="00CA389C" w:rsidRDefault="00706472" w:rsidP="00CA389C">
            <w:pPr>
              <w:tabs>
                <w:tab w:val="left" w:pos="3416"/>
              </w:tabs>
              <w:spacing w:after="24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Gill Sans MT" w:hAnsi="Gill Sans MT"/>
                <w:sz w:val="28"/>
                <w:szCs w:val="28"/>
              </w:rPr>
              <w:instrText xml:space="preserve"> FORMTEXT </w:instrText>
            </w:r>
            <w:r>
              <w:rPr>
                <w:rFonts w:ascii="Gill Sans MT" w:hAnsi="Gill Sans MT"/>
                <w:sz w:val="28"/>
                <w:szCs w:val="28"/>
              </w:rPr>
            </w:r>
            <w:r>
              <w:rPr>
                <w:rFonts w:ascii="Gill Sans MT" w:hAnsi="Gill Sans MT"/>
                <w:sz w:val="28"/>
                <w:szCs w:val="28"/>
              </w:rPr>
              <w:fldChar w:fldCharType="separate"/>
            </w:r>
            <w:r>
              <w:rPr>
                <w:rFonts w:ascii="Gill Sans MT" w:hAnsi="Gill Sans MT"/>
                <w:noProof/>
                <w:sz w:val="28"/>
                <w:szCs w:val="28"/>
              </w:rPr>
              <w:t> </w:t>
            </w:r>
            <w:r>
              <w:rPr>
                <w:rFonts w:ascii="Gill Sans MT" w:hAnsi="Gill Sans MT"/>
                <w:noProof/>
                <w:sz w:val="28"/>
                <w:szCs w:val="28"/>
              </w:rPr>
              <w:t> </w:t>
            </w:r>
            <w:r>
              <w:rPr>
                <w:rFonts w:ascii="Gill Sans MT" w:hAnsi="Gill Sans MT"/>
                <w:noProof/>
                <w:sz w:val="28"/>
                <w:szCs w:val="28"/>
              </w:rPr>
              <w:t> </w:t>
            </w:r>
            <w:r>
              <w:rPr>
                <w:rFonts w:ascii="Gill Sans MT" w:hAnsi="Gill Sans MT"/>
                <w:noProof/>
                <w:sz w:val="28"/>
                <w:szCs w:val="28"/>
              </w:rPr>
              <w:t> </w:t>
            </w:r>
            <w:r>
              <w:rPr>
                <w:rFonts w:ascii="Gill Sans MT" w:hAnsi="Gill Sans MT"/>
                <w:noProof/>
                <w:sz w:val="28"/>
                <w:szCs w:val="28"/>
              </w:rPr>
              <w:t> </w:t>
            </w:r>
            <w:r>
              <w:rPr>
                <w:rFonts w:ascii="Gill Sans MT" w:hAnsi="Gill Sans MT"/>
                <w:sz w:val="28"/>
                <w:szCs w:val="28"/>
              </w:rPr>
              <w:fldChar w:fldCharType="end"/>
            </w:r>
            <w:bookmarkEnd w:id="7"/>
          </w:p>
        </w:tc>
      </w:tr>
      <w:tr w:rsidR="00CA389C" w14:paraId="4AD9C66A" w14:textId="77777777" w:rsidTr="00CA389C">
        <w:tc>
          <w:tcPr>
            <w:tcW w:w="2547" w:type="dxa"/>
          </w:tcPr>
          <w:p w14:paraId="5E236F45" w14:textId="4EF285B0" w:rsidR="00CA389C" w:rsidRDefault="00CA389C" w:rsidP="00CA389C">
            <w:pPr>
              <w:tabs>
                <w:tab w:val="left" w:pos="3416"/>
              </w:tabs>
              <w:spacing w:after="24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Contact number:</w:t>
            </w:r>
          </w:p>
        </w:tc>
        <w:tc>
          <w:tcPr>
            <w:tcW w:w="7909" w:type="dxa"/>
          </w:tcPr>
          <w:p w14:paraId="10709A3D" w14:textId="78AF99BB" w:rsidR="00CA389C" w:rsidRDefault="00706472" w:rsidP="00CA389C">
            <w:pPr>
              <w:tabs>
                <w:tab w:val="left" w:pos="3416"/>
              </w:tabs>
              <w:spacing w:after="24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ascii="Gill Sans MT" w:hAnsi="Gill Sans MT"/>
                <w:sz w:val="28"/>
                <w:szCs w:val="28"/>
              </w:rPr>
              <w:instrText xml:space="preserve"> FORMTEXT </w:instrText>
            </w:r>
            <w:r>
              <w:rPr>
                <w:rFonts w:ascii="Gill Sans MT" w:hAnsi="Gill Sans MT"/>
                <w:sz w:val="28"/>
                <w:szCs w:val="28"/>
              </w:rPr>
            </w:r>
            <w:r>
              <w:rPr>
                <w:rFonts w:ascii="Gill Sans MT" w:hAnsi="Gill Sans MT"/>
                <w:sz w:val="28"/>
                <w:szCs w:val="28"/>
              </w:rPr>
              <w:fldChar w:fldCharType="separate"/>
            </w:r>
            <w:r>
              <w:rPr>
                <w:rFonts w:ascii="Gill Sans MT" w:hAnsi="Gill Sans MT"/>
                <w:noProof/>
                <w:sz w:val="28"/>
                <w:szCs w:val="28"/>
              </w:rPr>
              <w:t> </w:t>
            </w:r>
            <w:r>
              <w:rPr>
                <w:rFonts w:ascii="Gill Sans MT" w:hAnsi="Gill Sans MT"/>
                <w:noProof/>
                <w:sz w:val="28"/>
                <w:szCs w:val="28"/>
              </w:rPr>
              <w:t> </w:t>
            </w:r>
            <w:r>
              <w:rPr>
                <w:rFonts w:ascii="Gill Sans MT" w:hAnsi="Gill Sans MT"/>
                <w:noProof/>
                <w:sz w:val="28"/>
                <w:szCs w:val="28"/>
              </w:rPr>
              <w:t> </w:t>
            </w:r>
            <w:r>
              <w:rPr>
                <w:rFonts w:ascii="Gill Sans MT" w:hAnsi="Gill Sans MT"/>
                <w:noProof/>
                <w:sz w:val="28"/>
                <w:szCs w:val="28"/>
              </w:rPr>
              <w:t> </w:t>
            </w:r>
            <w:r>
              <w:rPr>
                <w:rFonts w:ascii="Gill Sans MT" w:hAnsi="Gill Sans MT"/>
                <w:noProof/>
                <w:sz w:val="28"/>
                <w:szCs w:val="28"/>
              </w:rPr>
              <w:t> </w:t>
            </w:r>
            <w:r>
              <w:rPr>
                <w:rFonts w:ascii="Gill Sans MT" w:hAnsi="Gill Sans MT"/>
                <w:sz w:val="28"/>
                <w:szCs w:val="28"/>
              </w:rPr>
              <w:fldChar w:fldCharType="end"/>
            </w:r>
            <w:bookmarkEnd w:id="8"/>
          </w:p>
        </w:tc>
      </w:tr>
    </w:tbl>
    <w:p w14:paraId="5D71BF68" w14:textId="77777777" w:rsidR="00CA389C" w:rsidRDefault="00CA389C" w:rsidP="0040140A">
      <w:pPr>
        <w:tabs>
          <w:tab w:val="left" w:pos="3416"/>
        </w:tabs>
        <w:rPr>
          <w:rFonts w:ascii="Gill Sans MT" w:hAnsi="Gill Sans MT"/>
          <w:sz w:val="28"/>
          <w:szCs w:val="28"/>
        </w:rPr>
      </w:pPr>
    </w:p>
    <w:p w14:paraId="5EBF58F4" w14:textId="77777777" w:rsidR="00EF4D2D" w:rsidRPr="00994C51" w:rsidRDefault="00EF4D2D" w:rsidP="0040140A">
      <w:pPr>
        <w:tabs>
          <w:tab w:val="left" w:pos="3416"/>
        </w:tabs>
        <w:rPr>
          <w:rFonts w:ascii="Gill Sans MT" w:hAnsi="Gill Sans MT"/>
          <w:sz w:val="28"/>
          <w:szCs w:val="28"/>
        </w:rPr>
      </w:pPr>
    </w:p>
    <w:p w14:paraId="4E649AB8" w14:textId="77777777" w:rsidR="000D2213" w:rsidRPr="00994C51" w:rsidRDefault="000D2213" w:rsidP="0040140A">
      <w:pPr>
        <w:tabs>
          <w:tab w:val="left" w:pos="3416"/>
        </w:tabs>
        <w:rPr>
          <w:rFonts w:ascii="Gill Sans MT" w:hAnsi="Gill Sans MT"/>
          <w:sz w:val="28"/>
          <w:szCs w:val="28"/>
        </w:rPr>
      </w:pPr>
    </w:p>
    <w:p w14:paraId="04905DB6" w14:textId="637709F3" w:rsidR="0021627F" w:rsidRPr="00994C51" w:rsidRDefault="000D2213" w:rsidP="0040140A">
      <w:pPr>
        <w:tabs>
          <w:tab w:val="left" w:pos="3416"/>
        </w:tabs>
        <w:rPr>
          <w:rFonts w:ascii="Gill Sans MT" w:hAnsi="Gill Sans MT"/>
          <w:i/>
          <w:sz w:val="28"/>
          <w:szCs w:val="28"/>
        </w:rPr>
      </w:pPr>
      <w:r w:rsidRPr="00994C51">
        <w:rPr>
          <w:rFonts w:ascii="Gill Sans MT" w:hAnsi="Gill Sans MT"/>
          <w:i/>
          <w:sz w:val="28"/>
          <w:szCs w:val="28"/>
        </w:rPr>
        <w:t xml:space="preserve">Please return this form to </w:t>
      </w:r>
      <w:hyperlink r:id="rId8" w:history="1">
        <w:r w:rsidR="007F6690" w:rsidRPr="00384885">
          <w:rPr>
            <w:rStyle w:val="Hyperlink"/>
            <w:rFonts w:ascii="Gill Sans MT" w:hAnsi="Gill Sans MT"/>
            <w:i/>
            <w:sz w:val="28"/>
            <w:szCs w:val="28"/>
          </w:rPr>
          <w:t>gmrscontact@gmail.com</w:t>
        </w:r>
      </w:hyperlink>
      <w:r w:rsidR="007F6690">
        <w:rPr>
          <w:rFonts w:ascii="Gill Sans MT" w:hAnsi="Gill Sans MT"/>
          <w:i/>
          <w:sz w:val="28"/>
          <w:szCs w:val="28"/>
        </w:rPr>
        <w:t xml:space="preserve"> or by post to </w:t>
      </w:r>
      <w:r w:rsidRPr="00994C51">
        <w:rPr>
          <w:rFonts w:ascii="Gill Sans MT" w:hAnsi="Gill Sans MT"/>
          <w:i/>
          <w:sz w:val="28"/>
          <w:szCs w:val="28"/>
        </w:rPr>
        <w:t xml:space="preserve">the </w:t>
      </w:r>
      <w:r w:rsidR="007F6690">
        <w:rPr>
          <w:rFonts w:ascii="Gill Sans MT" w:hAnsi="Gill Sans MT"/>
          <w:i/>
          <w:sz w:val="28"/>
          <w:szCs w:val="28"/>
        </w:rPr>
        <w:t xml:space="preserve">GMRS </w:t>
      </w:r>
      <w:r w:rsidR="00EF4D2D">
        <w:rPr>
          <w:rFonts w:ascii="Gill Sans MT" w:hAnsi="Gill Sans MT"/>
          <w:i/>
          <w:sz w:val="28"/>
          <w:szCs w:val="28"/>
        </w:rPr>
        <w:t>Membership Secretary</w:t>
      </w:r>
      <w:r w:rsidRPr="00994C51">
        <w:rPr>
          <w:rFonts w:ascii="Gill Sans MT" w:hAnsi="Gill Sans MT"/>
          <w:i/>
          <w:sz w:val="28"/>
          <w:szCs w:val="28"/>
        </w:rPr>
        <w:t xml:space="preserve">, </w:t>
      </w:r>
      <w:r w:rsidR="007F6690">
        <w:rPr>
          <w:rFonts w:ascii="Gill Sans MT" w:hAnsi="Gill Sans MT"/>
          <w:i/>
          <w:sz w:val="28"/>
          <w:szCs w:val="28"/>
        </w:rPr>
        <w:t>c/o 1 Southridge Crescent, Bottesford, Scunthorpe, DN17 2QE.</w:t>
      </w:r>
    </w:p>
    <w:sectPr w:rsidR="0021627F" w:rsidRPr="00994C51" w:rsidSect="00EF4D2D">
      <w:headerReference w:type="default" r:id="rId9"/>
      <w:footerReference w:type="default" r:id="rId10"/>
      <w:pgSz w:w="11906" w:h="16838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CA00A" w14:textId="77777777" w:rsidR="007E558B" w:rsidRDefault="007E558B">
      <w:r>
        <w:separator/>
      </w:r>
    </w:p>
  </w:endnote>
  <w:endnote w:type="continuationSeparator" w:id="0">
    <w:p w14:paraId="796E2E60" w14:textId="77777777" w:rsidR="007E558B" w:rsidRDefault="007E5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E11D8" w14:textId="30658495" w:rsidR="004F5CBC" w:rsidRPr="004F5CBC" w:rsidRDefault="001C0766" w:rsidP="004F5CBC">
    <w:pPr>
      <w:pStyle w:val="Footer"/>
      <w:jc w:val="center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3D8822D" wp14:editId="6F01BABB">
          <wp:simplePos x="0" y="0"/>
          <wp:positionH relativeFrom="column">
            <wp:posOffset>3163570</wp:posOffset>
          </wp:positionH>
          <wp:positionV relativeFrom="paragraph">
            <wp:posOffset>-2419350</wp:posOffset>
          </wp:positionV>
          <wp:extent cx="3608070" cy="2065655"/>
          <wp:effectExtent l="0" t="0" r="0" b="0"/>
          <wp:wrapNone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8070" cy="206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5CBC" w:rsidRPr="004F5CBC">
      <w:rPr>
        <w:sz w:val="20"/>
        <w:szCs w:val="20"/>
      </w:rPr>
      <w:t xml:space="preserve"> Chairman – Mr </w:t>
    </w:r>
    <w:r w:rsidR="00934776">
      <w:rPr>
        <w:sz w:val="20"/>
        <w:szCs w:val="20"/>
      </w:rPr>
      <w:t>C</w:t>
    </w:r>
    <w:r w:rsidR="004F5CBC" w:rsidRPr="004F5CBC">
      <w:rPr>
        <w:sz w:val="20"/>
        <w:szCs w:val="20"/>
      </w:rPr>
      <w:t>.</w:t>
    </w:r>
    <w:r w:rsidR="00934776">
      <w:rPr>
        <w:sz w:val="20"/>
        <w:szCs w:val="20"/>
      </w:rPr>
      <w:t xml:space="preserve">Wragg </w:t>
    </w:r>
    <w:r w:rsidR="004F5CBC" w:rsidRPr="004F5CBC">
      <w:rPr>
        <w:sz w:val="20"/>
        <w:szCs w:val="20"/>
      </w:rPr>
      <w:t xml:space="preserve"> Secretary – Mr </w:t>
    </w:r>
    <w:r w:rsidR="00004725">
      <w:rPr>
        <w:sz w:val="20"/>
        <w:szCs w:val="20"/>
      </w:rPr>
      <w:t xml:space="preserve">B. Hodkinson </w:t>
    </w:r>
  </w:p>
  <w:p w14:paraId="4CEF7917" w14:textId="77777777" w:rsidR="004F5CBC" w:rsidRDefault="004F5CB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8D2D6" w14:textId="77777777" w:rsidR="007E558B" w:rsidRDefault="007E558B">
      <w:r>
        <w:separator/>
      </w:r>
    </w:p>
  </w:footnote>
  <w:footnote w:type="continuationSeparator" w:id="0">
    <w:p w14:paraId="2F89AF48" w14:textId="77777777" w:rsidR="007E558B" w:rsidRDefault="007E5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F77C9" w14:textId="421BDE1C" w:rsidR="004F5CBC" w:rsidRDefault="001C0766" w:rsidP="004F5CBC">
    <w:pPr>
      <w:pStyle w:val="Header"/>
      <w:tabs>
        <w:tab w:val="clear" w:pos="4153"/>
        <w:tab w:val="center" w:pos="459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2DA73CE9" wp14:editId="4224C27F">
          <wp:simplePos x="0" y="0"/>
          <wp:positionH relativeFrom="column">
            <wp:posOffset>3776345</wp:posOffset>
          </wp:positionH>
          <wp:positionV relativeFrom="paragraph">
            <wp:posOffset>13335</wp:posOffset>
          </wp:positionV>
          <wp:extent cx="2577465" cy="1468755"/>
          <wp:effectExtent l="0" t="0" r="0" b="0"/>
          <wp:wrapThrough wrapText="bothSides">
            <wp:wrapPolygon edited="0">
              <wp:start x="0" y="0"/>
              <wp:lineTo x="0" y="21292"/>
              <wp:lineTo x="21392" y="21292"/>
              <wp:lineTo x="21392" y="0"/>
              <wp:lineTo x="0" y="0"/>
            </wp:wrapPolygon>
          </wp:wrapThrough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7465" cy="1468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C79BA1" wp14:editId="32749927">
              <wp:simplePos x="0" y="0"/>
              <wp:positionH relativeFrom="column">
                <wp:posOffset>10160</wp:posOffset>
              </wp:positionH>
              <wp:positionV relativeFrom="paragraph">
                <wp:posOffset>29845</wp:posOffset>
              </wp:positionV>
              <wp:extent cx="4467225" cy="1560830"/>
              <wp:effectExtent l="635" t="1270" r="0" b="0"/>
              <wp:wrapSquare wrapText="bothSides"/>
              <wp:docPr id="84216003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67225" cy="1560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7E0C0A" w14:textId="77777777" w:rsidR="00097927" w:rsidRPr="00994C51" w:rsidRDefault="00097927" w:rsidP="00097927">
                          <w:pPr>
                            <w:pStyle w:val="Title"/>
                            <w:spacing w:before="240"/>
                            <w:ind w:right="6"/>
                            <w:jc w:val="left"/>
                            <w:rPr>
                              <w:rFonts w:ascii="Gill Sans MT" w:hAnsi="Gill Sans MT"/>
                              <w:sz w:val="56"/>
                              <w:szCs w:val="56"/>
                            </w:rPr>
                          </w:pPr>
                          <w:r w:rsidRPr="00994C51">
                            <w:rPr>
                              <w:rFonts w:ascii="Gill Sans MT" w:hAnsi="Gill Sans MT"/>
                              <w:sz w:val="56"/>
                              <w:szCs w:val="56"/>
                            </w:rPr>
                            <w:t>Gainsborough</w:t>
                          </w:r>
                        </w:p>
                        <w:p w14:paraId="6EA09819" w14:textId="77777777" w:rsidR="00097927" w:rsidRDefault="00097927" w:rsidP="00097927">
                          <w:pPr>
                            <w:pStyle w:val="Title"/>
                            <w:ind w:right="6"/>
                            <w:jc w:val="left"/>
                            <w:rPr>
                              <w:rFonts w:ascii="Gill Sans MT" w:hAnsi="Gill Sans MT"/>
                              <w:sz w:val="56"/>
                              <w:szCs w:val="56"/>
                            </w:rPr>
                          </w:pPr>
                          <w:r w:rsidRPr="00994C51">
                            <w:rPr>
                              <w:rFonts w:ascii="Gill Sans MT" w:hAnsi="Gill Sans MT"/>
                              <w:sz w:val="56"/>
                              <w:szCs w:val="56"/>
                            </w:rPr>
                            <w:t>Model Railway Society</w:t>
                          </w:r>
                        </w:p>
                        <w:p w14:paraId="2F84891E" w14:textId="21F7E754" w:rsidR="004F5CBC" w:rsidRPr="00994C51" w:rsidRDefault="00097927" w:rsidP="00097927">
                          <w:pPr>
                            <w:pStyle w:val="Title"/>
                            <w:ind w:right="6"/>
                            <w:jc w:val="left"/>
                            <w:rPr>
                              <w:rFonts w:ascii="Gill Sans MT" w:hAnsi="Gill Sans MT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Gill Sans MT" w:hAnsi="Gill Sans MT"/>
                              <w:sz w:val="28"/>
                              <w:szCs w:val="28"/>
                            </w:rPr>
                            <w:t>Est 1946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C79BA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.8pt;margin-top:2.35pt;width:351.75pt;height:122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" stroked="f">
              <v:textbox>
                <w:txbxContent>
                  <w:p w14:paraId="307E0C0A" w14:textId="77777777" w:rsidR="00097927" w:rsidRPr="00994C51" w:rsidRDefault="00097927" w:rsidP="00097927">
                    <w:pPr>
                      <w:pStyle w:val="Title"/>
                      <w:spacing w:before="240"/>
                      <w:ind w:right="6"/>
                      <w:jc w:val="left"/>
                      <w:rPr>
                        <w:rFonts w:ascii="Gill Sans MT" w:hAnsi="Gill Sans MT"/>
                        <w:sz w:val="56"/>
                        <w:szCs w:val="56"/>
                      </w:rPr>
                    </w:pPr>
                    <w:r w:rsidRPr="00994C51">
                      <w:rPr>
                        <w:rFonts w:ascii="Gill Sans MT" w:hAnsi="Gill Sans MT"/>
                        <w:sz w:val="56"/>
                        <w:szCs w:val="56"/>
                      </w:rPr>
                      <w:t>Gainsborough</w:t>
                    </w:r>
                  </w:p>
                  <w:p w14:paraId="6EA09819" w14:textId="77777777" w:rsidR="00097927" w:rsidRDefault="00097927" w:rsidP="00097927">
                    <w:pPr>
                      <w:pStyle w:val="Title"/>
                      <w:ind w:right="6"/>
                      <w:jc w:val="left"/>
                      <w:rPr>
                        <w:rFonts w:ascii="Gill Sans MT" w:hAnsi="Gill Sans MT"/>
                        <w:sz w:val="56"/>
                        <w:szCs w:val="56"/>
                      </w:rPr>
                    </w:pPr>
                    <w:r w:rsidRPr="00994C51">
                      <w:rPr>
                        <w:rFonts w:ascii="Gill Sans MT" w:hAnsi="Gill Sans MT"/>
                        <w:sz w:val="56"/>
                        <w:szCs w:val="56"/>
                      </w:rPr>
                      <w:t>Model Railway Society</w:t>
                    </w:r>
                  </w:p>
                  <w:p w14:paraId="2F84891E" w14:textId="21F7E754" w:rsidR="004F5CBC" w:rsidRPr="00994C51" w:rsidRDefault="00097927" w:rsidP="00097927">
                    <w:pPr>
                      <w:pStyle w:val="Title"/>
                      <w:ind w:right="6"/>
                      <w:jc w:val="left"/>
                      <w:rPr>
                        <w:rFonts w:ascii="Gill Sans MT" w:hAnsi="Gill Sans MT"/>
                        <w:sz w:val="56"/>
                        <w:szCs w:val="56"/>
                      </w:rPr>
                    </w:pPr>
                    <w:r>
                      <w:rPr>
                        <w:rFonts w:ascii="Gill Sans MT" w:hAnsi="Gill Sans MT"/>
                        <w:sz w:val="28"/>
                        <w:szCs w:val="28"/>
                      </w:rPr>
                      <w:t>Est 1946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AAA2DAE" wp14:editId="25F8A55F">
              <wp:simplePos x="0" y="0"/>
              <wp:positionH relativeFrom="column">
                <wp:posOffset>119380</wp:posOffset>
              </wp:positionH>
              <wp:positionV relativeFrom="paragraph">
                <wp:posOffset>1684020</wp:posOffset>
              </wp:positionV>
              <wp:extent cx="6648450" cy="0"/>
              <wp:effectExtent l="14605" t="17145" r="23495" b="20955"/>
              <wp:wrapNone/>
              <wp:docPr id="27140215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3CE1BC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4pt,132.6pt" to="532.9pt,1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8216A"/>
    <w:multiLevelType w:val="hybridMultilevel"/>
    <w:tmpl w:val="0B3E8D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598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0DABYavALoLUR+I4pc8N2kvvbTDgvX4J0AJyrlbT2A0Dx2DtPs6yYlnjsKp0Nt8jZMMCY5pACS1t02hnUbEqw==" w:salt="H114EE6VIhH2C24RXIwELA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BC"/>
    <w:rsid w:val="000007FD"/>
    <w:rsid w:val="00004725"/>
    <w:rsid w:val="00023F4E"/>
    <w:rsid w:val="0002489D"/>
    <w:rsid w:val="000304A9"/>
    <w:rsid w:val="00041D96"/>
    <w:rsid w:val="0004217E"/>
    <w:rsid w:val="00047BC4"/>
    <w:rsid w:val="000563D5"/>
    <w:rsid w:val="00056E7E"/>
    <w:rsid w:val="0006249D"/>
    <w:rsid w:val="00067176"/>
    <w:rsid w:val="00080617"/>
    <w:rsid w:val="000841E4"/>
    <w:rsid w:val="00086A80"/>
    <w:rsid w:val="00087BA2"/>
    <w:rsid w:val="000978A8"/>
    <w:rsid w:val="00097927"/>
    <w:rsid w:val="000A6B72"/>
    <w:rsid w:val="000B27E6"/>
    <w:rsid w:val="000C790D"/>
    <w:rsid w:val="000C7A25"/>
    <w:rsid w:val="000D2213"/>
    <w:rsid w:val="000D31DC"/>
    <w:rsid w:val="000F0D99"/>
    <w:rsid w:val="000F25A3"/>
    <w:rsid w:val="000F2D2A"/>
    <w:rsid w:val="001012E3"/>
    <w:rsid w:val="00113790"/>
    <w:rsid w:val="00114206"/>
    <w:rsid w:val="00116E58"/>
    <w:rsid w:val="001251EB"/>
    <w:rsid w:val="001304AF"/>
    <w:rsid w:val="00131623"/>
    <w:rsid w:val="00131B5D"/>
    <w:rsid w:val="00147336"/>
    <w:rsid w:val="00150940"/>
    <w:rsid w:val="00152409"/>
    <w:rsid w:val="00155B97"/>
    <w:rsid w:val="0016043A"/>
    <w:rsid w:val="001829D5"/>
    <w:rsid w:val="00182F7C"/>
    <w:rsid w:val="00185A80"/>
    <w:rsid w:val="00191CAE"/>
    <w:rsid w:val="00194120"/>
    <w:rsid w:val="001A0C4D"/>
    <w:rsid w:val="001A6927"/>
    <w:rsid w:val="001C0766"/>
    <w:rsid w:val="001C4EBB"/>
    <w:rsid w:val="001C6725"/>
    <w:rsid w:val="001D10D7"/>
    <w:rsid w:val="001D6A13"/>
    <w:rsid w:val="001E4537"/>
    <w:rsid w:val="001E6CDD"/>
    <w:rsid w:val="001F11E9"/>
    <w:rsid w:val="001F36D6"/>
    <w:rsid w:val="001F3841"/>
    <w:rsid w:val="00203903"/>
    <w:rsid w:val="0020582A"/>
    <w:rsid w:val="00205C80"/>
    <w:rsid w:val="00205D6F"/>
    <w:rsid w:val="00206BEB"/>
    <w:rsid w:val="0021627F"/>
    <w:rsid w:val="002167ED"/>
    <w:rsid w:val="00232AA3"/>
    <w:rsid w:val="00240CF8"/>
    <w:rsid w:val="0024403A"/>
    <w:rsid w:val="002507B0"/>
    <w:rsid w:val="002509E3"/>
    <w:rsid w:val="00261157"/>
    <w:rsid w:val="00286321"/>
    <w:rsid w:val="0028679D"/>
    <w:rsid w:val="00287ED9"/>
    <w:rsid w:val="00293283"/>
    <w:rsid w:val="0029708C"/>
    <w:rsid w:val="002A7474"/>
    <w:rsid w:val="002B1153"/>
    <w:rsid w:val="002B2813"/>
    <w:rsid w:val="002B3554"/>
    <w:rsid w:val="002B558B"/>
    <w:rsid w:val="002C0AF0"/>
    <w:rsid w:val="002D038A"/>
    <w:rsid w:val="002D19A7"/>
    <w:rsid w:val="002D3682"/>
    <w:rsid w:val="002D3D02"/>
    <w:rsid w:val="002D5C6D"/>
    <w:rsid w:val="002E05FA"/>
    <w:rsid w:val="002E144E"/>
    <w:rsid w:val="002F15A8"/>
    <w:rsid w:val="002F1C26"/>
    <w:rsid w:val="00325ABC"/>
    <w:rsid w:val="0033667F"/>
    <w:rsid w:val="003415A5"/>
    <w:rsid w:val="00342B95"/>
    <w:rsid w:val="003436C8"/>
    <w:rsid w:val="003454EE"/>
    <w:rsid w:val="00355005"/>
    <w:rsid w:val="00356140"/>
    <w:rsid w:val="003648FA"/>
    <w:rsid w:val="00367BFB"/>
    <w:rsid w:val="00373E0B"/>
    <w:rsid w:val="00373E8E"/>
    <w:rsid w:val="003867F6"/>
    <w:rsid w:val="003A7934"/>
    <w:rsid w:val="003B2CAD"/>
    <w:rsid w:val="003B60F5"/>
    <w:rsid w:val="003B750B"/>
    <w:rsid w:val="003D30B4"/>
    <w:rsid w:val="003D7CA9"/>
    <w:rsid w:val="0040140A"/>
    <w:rsid w:val="004037D2"/>
    <w:rsid w:val="00407720"/>
    <w:rsid w:val="00426A53"/>
    <w:rsid w:val="00426BA2"/>
    <w:rsid w:val="00427E2E"/>
    <w:rsid w:val="0043475B"/>
    <w:rsid w:val="004357D8"/>
    <w:rsid w:val="00453A7D"/>
    <w:rsid w:val="00470973"/>
    <w:rsid w:val="00470F06"/>
    <w:rsid w:val="00477883"/>
    <w:rsid w:val="004979EC"/>
    <w:rsid w:val="004A2072"/>
    <w:rsid w:val="004A45F4"/>
    <w:rsid w:val="004C448C"/>
    <w:rsid w:val="004D0E49"/>
    <w:rsid w:val="004D1619"/>
    <w:rsid w:val="004D2547"/>
    <w:rsid w:val="004E331B"/>
    <w:rsid w:val="004E3764"/>
    <w:rsid w:val="004F5CBC"/>
    <w:rsid w:val="00502044"/>
    <w:rsid w:val="00536952"/>
    <w:rsid w:val="005371A9"/>
    <w:rsid w:val="00551AE1"/>
    <w:rsid w:val="00551C63"/>
    <w:rsid w:val="00554E47"/>
    <w:rsid w:val="005603D5"/>
    <w:rsid w:val="00563F00"/>
    <w:rsid w:val="0056664C"/>
    <w:rsid w:val="00571EE7"/>
    <w:rsid w:val="00595B82"/>
    <w:rsid w:val="005A27B7"/>
    <w:rsid w:val="005A5E87"/>
    <w:rsid w:val="005E64C1"/>
    <w:rsid w:val="005F13A4"/>
    <w:rsid w:val="005F38DF"/>
    <w:rsid w:val="00614317"/>
    <w:rsid w:val="006220E9"/>
    <w:rsid w:val="006312B2"/>
    <w:rsid w:val="0063359A"/>
    <w:rsid w:val="0063755E"/>
    <w:rsid w:val="0064383D"/>
    <w:rsid w:val="00650BEA"/>
    <w:rsid w:val="00657F89"/>
    <w:rsid w:val="00660381"/>
    <w:rsid w:val="0067167B"/>
    <w:rsid w:val="00671BB3"/>
    <w:rsid w:val="0067568A"/>
    <w:rsid w:val="006A0DAF"/>
    <w:rsid w:val="006A3400"/>
    <w:rsid w:val="006B280C"/>
    <w:rsid w:val="006B4E0F"/>
    <w:rsid w:val="006B586F"/>
    <w:rsid w:val="006C1547"/>
    <w:rsid w:val="006D0506"/>
    <w:rsid w:val="006F234C"/>
    <w:rsid w:val="006F32BE"/>
    <w:rsid w:val="006F526B"/>
    <w:rsid w:val="00703D2E"/>
    <w:rsid w:val="00706472"/>
    <w:rsid w:val="00706A13"/>
    <w:rsid w:val="007160A6"/>
    <w:rsid w:val="00716A6E"/>
    <w:rsid w:val="00740526"/>
    <w:rsid w:val="00744C10"/>
    <w:rsid w:val="007463F2"/>
    <w:rsid w:val="00750248"/>
    <w:rsid w:val="00761382"/>
    <w:rsid w:val="00764140"/>
    <w:rsid w:val="007650F1"/>
    <w:rsid w:val="00774A5F"/>
    <w:rsid w:val="007753A7"/>
    <w:rsid w:val="007755C8"/>
    <w:rsid w:val="007772CB"/>
    <w:rsid w:val="00782712"/>
    <w:rsid w:val="00784690"/>
    <w:rsid w:val="007873C6"/>
    <w:rsid w:val="00796088"/>
    <w:rsid w:val="007A5CEF"/>
    <w:rsid w:val="007B7ECD"/>
    <w:rsid w:val="007C687D"/>
    <w:rsid w:val="007D0941"/>
    <w:rsid w:val="007D3CC8"/>
    <w:rsid w:val="007E2868"/>
    <w:rsid w:val="007E3799"/>
    <w:rsid w:val="007E3B09"/>
    <w:rsid w:val="007E558B"/>
    <w:rsid w:val="007F4FD7"/>
    <w:rsid w:val="007F6690"/>
    <w:rsid w:val="0081649C"/>
    <w:rsid w:val="00830A7D"/>
    <w:rsid w:val="008416EB"/>
    <w:rsid w:val="008434F9"/>
    <w:rsid w:val="00853A66"/>
    <w:rsid w:val="00856B21"/>
    <w:rsid w:val="0086602E"/>
    <w:rsid w:val="00866E47"/>
    <w:rsid w:val="00867FEE"/>
    <w:rsid w:val="008A4949"/>
    <w:rsid w:val="008A53C8"/>
    <w:rsid w:val="008B393C"/>
    <w:rsid w:val="008B60CF"/>
    <w:rsid w:val="008B7D60"/>
    <w:rsid w:val="008C0E19"/>
    <w:rsid w:val="008C5323"/>
    <w:rsid w:val="008E7B4F"/>
    <w:rsid w:val="008F714B"/>
    <w:rsid w:val="0090092C"/>
    <w:rsid w:val="00902C88"/>
    <w:rsid w:val="0091384F"/>
    <w:rsid w:val="00922FFE"/>
    <w:rsid w:val="00925EC0"/>
    <w:rsid w:val="009274FC"/>
    <w:rsid w:val="00933982"/>
    <w:rsid w:val="00934776"/>
    <w:rsid w:val="009450DB"/>
    <w:rsid w:val="0096005A"/>
    <w:rsid w:val="00960DF1"/>
    <w:rsid w:val="00966204"/>
    <w:rsid w:val="009678D3"/>
    <w:rsid w:val="009725A2"/>
    <w:rsid w:val="00973BB7"/>
    <w:rsid w:val="00982E92"/>
    <w:rsid w:val="00985336"/>
    <w:rsid w:val="00994C51"/>
    <w:rsid w:val="009B28E4"/>
    <w:rsid w:val="009B5924"/>
    <w:rsid w:val="009B6E0E"/>
    <w:rsid w:val="009C74C0"/>
    <w:rsid w:val="009E1CF4"/>
    <w:rsid w:val="009E384E"/>
    <w:rsid w:val="009F1E2F"/>
    <w:rsid w:val="00A030F0"/>
    <w:rsid w:val="00A13E77"/>
    <w:rsid w:val="00A2448C"/>
    <w:rsid w:val="00A24848"/>
    <w:rsid w:val="00A2526A"/>
    <w:rsid w:val="00A3163B"/>
    <w:rsid w:val="00A31952"/>
    <w:rsid w:val="00A324EF"/>
    <w:rsid w:val="00A35376"/>
    <w:rsid w:val="00A35DDE"/>
    <w:rsid w:val="00A43CEF"/>
    <w:rsid w:val="00A47A6F"/>
    <w:rsid w:val="00A65F91"/>
    <w:rsid w:val="00A810F2"/>
    <w:rsid w:val="00A81DCD"/>
    <w:rsid w:val="00A91B37"/>
    <w:rsid w:val="00AA76CD"/>
    <w:rsid w:val="00AC691B"/>
    <w:rsid w:val="00AC740A"/>
    <w:rsid w:val="00AD19D2"/>
    <w:rsid w:val="00AD4A17"/>
    <w:rsid w:val="00AF3997"/>
    <w:rsid w:val="00B27CF9"/>
    <w:rsid w:val="00B566FE"/>
    <w:rsid w:val="00BA320C"/>
    <w:rsid w:val="00BA41B0"/>
    <w:rsid w:val="00BB0BC5"/>
    <w:rsid w:val="00BC4017"/>
    <w:rsid w:val="00BC4B85"/>
    <w:rsid w:val="00BC695C"/>
    <w:rsid w:val="00BC6DF0"/>
    <w:rsid w:val="00BD48F6"/>
    <w:rsid w:val="00BE1138"/>
    <w:rsid w:val="00BE6334"/>
    <w:rsid w:val="00BF3A77"/>
    <w:rsid w:val="00BF604A"/>
    <w:rsid w:val="00C05DAF"/>
    <w:rsid w:val="00C278DD"/>
    <w:rsid w:val="00C315B8"/>
    <w:rsid w:val="00C43D60"/>
    <w:rsid w:val="00C44FEC"/>
    <w:rsid w:val="00C45412"/>
    <w:rsid w:val="00C477B1"/>
    <w:rsid w:val="00C66475"/>
    <w:rsid w:val="00C679AA"/>
    <w:rsid w:val="00C84DF0"/>
    <w:rsid w:val="00C96D43"/>
    <w:rsid w:val="00C97680"/>
    <w:rsid w:val="00CA389C"/>
    <w:rsid w:val="00CA71AA"/>
    <w:rsid w:val="00CB5B9A"/>
    <w:rsid w:val="00CC19B5"/>
    <w:rsid w:val="00CD1AB3"/>
    <w:rsid w:val="00CD351E"/>
    <w:rsid w:val="00CD5474"/>
    <w:rsid w:val="00D04BE4"/>
    <w:rsid w:val="00D10771"/>
    <w:rsid w:val="00D11D12"/>
    <w:rsid w:val="00D13A4E"/>
    <w:rsid w:val="00D30891"/>
    <w:rsid w:val="00D44689"/>
    <w:rsid w:val="00D51C8E"/>
    <w:rsid w:val="00D56974"/>
    <w:rsid w:val="00D700F6"/>
    <w:rsid w:val="00D74051"/>
    <w:rsid w:val="00D74494"/>
    <w:rsid w:val="00D74997"/>
    <w:rsid w:val="00DA0CE7"/>
    <w:rsid w:val="00DA4109"/>
    <w:rsid w:val="00DB5B95"/>
    <w:rsid w:val="00DB6BFD"/>
    <w:rsid w:val="00DC5A96"/>
    <w:rsid w:val="00DC7147"/>
    <w:rsid w:val="00DE41DD"/>
    <w:rsid w:val="00DF78AA"/>
    <w:rsid w:val="00E0012C"/>
    <w:rsid w:val="00E075F3"/>
    <w:rsid w:val="00E132A8"/>
    <w:rsid w:val="00E40D55"/>
    <w:rsid w:val="00E52F9B"/>
    <w:rsid w:val="00E63387"/>
    <w:rsid w:val="00E960D9"/>
    <w:rsid w:val="00EA2217"/>
    <w:rsid w:val="00EC0668"/>
    <w:rsid w:val="00ED2659"/>
    <w:rsid w:val="00ED7063"/>
    <w:rsid w:val="00EF4826"/>
    <w:rsid w:val="00EF4A77"/>
    <w:rsid w:val="00EF4D2D"/>
    <w:rsid w:val="00F05AC9"/>
    <w:rsid w:val="00F07DEE"/>
    <w:rsid w:val="00F14B49"/>
    <w:rsid w:val="00F262DA"/>
    <w:rsid w:val="00F26748"/>
    <w:rsid w:val="00F3617C"/>
    <w:rsid w:val="00F419F0"/>
    <w:rsid w:val="00F51E96"/>
    <w:rsid w:val="00F65608"/>
    <w:rsid w:val="00F7152C"/>
    <w:rsid w:val="00F7441D"/>
    <w:rsid w:val="00F753DA"/>
    <w:rsid w:val="00F77EAE"/>
    <w:rsid w:val="00F87CA8"/>
    <w:rsid w:val="00F94C21"/>
    <w:rsid w:val="00FA14EE"/>
    <w:rsid w:val="00FA3C34"/>
    <w:rsid w:val="00FC2E49"/>
    <w:rsid w:val="00FD1D12"/>
    <w:rsid w:val="00FE0AEF"/>
    <w:rsid w:val="00FE6F1A"/>
    <w:rsid w:val="00FF34F8"/>
    <w:rsid w:val="00FF6F8E"/>
    <w:rsid w:val="00FF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61BDAD"/>
  <w15:chartTrackingRefBased/>
  <w15:docId w15:val="{651636E5-66E6-4D98-8745-176851DCD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F5C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F5CBC"/>
    <w:pPr>
      <w:tabs>
        <w:tab w:val="center" w:pos="4153"/>
        <w:tab w:val="right" w:pos="8306"/>
      </w:tabs>
    </w:pPr>
  </w:style>
  <w:style w:type="paragraph" w:styleId="Title">
    <w:name w:val="Title"/>
    <w:basedOn w:val="Normal"/>
    <w:link w:val="TitleChar"/>
    <w:qFormat/>
    <w:rsid w:val="004F5CBC"/>
    <w:pPr>
      <w:jc w:val="center"/>
    </w:pPr>
    <w:rPr>
      <w:smallCaps/>
      <w:sz w:val="36"/>
      <w:szCs w:val="20"/>
    </w:rPr>
  </w:style>
  <w:style w:type="character" w:styleId="Hyperlink">
    <w:name w:val="Hyperlink"/>
    <w:rsid w:val="004F5CBC"/>
    <w:rPr>
      <w:color w:val="0000FF"/>
      <w:u w:val="single"/>
    </w:rPr>
  </w:style>
  <w:style w:type="paragraph" w:styleId="BalloonText">
    <w:name w:val="Balloon Text"/>
    <w:basedOn w:val="Normal"/>
    <w:semiHidden/>
    <w:rsid w:val="004F5CB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30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F6690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rsid w:val="00097927"/>
    <w:rPr>
      <w:smallCaps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rscontact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hn\Application%20Data\Microsoft\Templates\GMRS%20Letterhead%20071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85E66-D321-49C0-A714-BC9D1F3F8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GMRS Letterhead 0712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Woods</dc:creator>
  <cp:keywords/>
  <cp:lastModifiedBy>Mark Edwards</cp:lastModifiedBy>
  <cp:revision>3</cp:revision>
  <cp:lastPrinted>2022-09-15T14:16:00Z</cp:lastPrinted>
  <dcterms:created xsi:type="dcterms:W3CDTF">2026-02-13T16:17:00Z</dcterms:created>
  <dcterms:modified xsi:type="dcterms:W3CDTF">2026-02-18T13:38:00Z</dcterms:modified>
</cp:coreProperties>
</file>